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0"/>
        <w:gridCol w:w="7142"/>
      </w:tblGrid>
      <w:tr w:rsidR="00487626" w:rsidRPr="00D15AD0" w14:paraId="5C5E6C52" w14:textId="77777777" w:rsidTr="00517E12">
        <w:trPr>
          <w:trHeight w:val="468"/>
        </w:trPr>
        <w:tc>
          <w:tcPr>
            <w:tcW w:w="34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E309D" w14:textId="307E3D23" w:rsidR="00487626" w:rsidRPr="00502F68" w:rsidRDefault="006819EA" w:rsidP="00C0339C">
            <w:pPr>
              <w:pStyle w:val="Heading5"/>
              <w:spacing w:before="0"/>
              <w:ind w:firstLine="34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_</w:t>
            </w:r>
            <w:r w:rsidR="00C64F4F">
              <w:rPr>
                <w:noProof/>
                <w:lang w:val="en-AU" w:eastAsia="en-AU"/>
              </w:rPr>
              <w:drawing>
                <wp:inline distT="0" distB="0" distL="0" distR="0" wp14:anchorId="21A2C2B7" wp14:editId="7C14ADA9">
                  <wp:extent cx="1762125" cy="933450"/>
                  <wp:effectExtent l="0" t="0" r="0" b="0"/>
                  <wp:docPr id="1" name="Picture 3" descr="Description: Description: AOTA Stacked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AOTA Stacked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BD4C5" w14:textId="77777777" w:rsidR="00487626" w:rsidRPr="00F47F13" w:rsidRDefault="00487626" w:rsidP="00C0339C">
            <w:pPr>
              <w:pStyle w:val="BodyTextIndent"/>
              <w:jc w:val="center"/>
              <w:rPr>
                <w:rFonts w:ascii="Arial Black" w:hAnsi="Arial Black"/>
                <w:b/>
                <w:color w:val="0070C0"/>
                <w:sz w:val="28"/>
                <w:szCs w:val="28"/>
              </w:rPr>
            </w:pPr>
            <w:r>
              <w:rPr>
                <w:rFonts w:ascii="Arial Narrow" w:hAnsi="Arial Narrow"/>
                <w:sz w:val="32"/>
                <w:szCs w:val="32"/>
              </w:rPr>
              <w:t>Human Resources Form</w:t>
            </w:r>
          </w:p>
        </w:tc>
      </w:tr>
      <w:tr w:rsidR="00C0339C" w:rsidRPr="00D15AD0" w14:paraId="38DFB4C3" w14:textId="77777777" w:rsidTr="00D126A3">
        <w:trPr>
          <w:trHeight w:val="984"/>
        </w:trPr>
        <w:tc>
          <w:tcPr>
            <w:tcW w:w="34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6E6F11" w14:textId="77777777" w:rsidR="00C0339C" w:rsidRDefault="00C0339C" w:rsidP="000763B4">
            <w:pPr>
              <w:pStyle w:val="Heading5"/>
              <w:jc w:val="center"/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79A86" w14:textId="77777777" w:rsidR="00C0339C" w:rsidRPr="00487626" w:rsidRDefault="00487626" w:rsidP="00C0339C">
            <w:pPr>
              <w:pStyle w:val="BodyTextIndent"/>
              <w:jc w:val="center"/>
              <w:rPr>
                <w:rFonts w:ascii="Arial Black" w:hAnsi="Arial Black"/>
                <w:b/>
                <w:color w:val="AD0779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AD0779"/>
                <w:sz w:val="28"/>
                <w:szCs w:val="28"/>
              </w:rPr>
              <w:t>APPLICATION COVER SHEET</w:t>
            </w:r>
          </w:p>
        </w:tc>
      </w:tr>
    </w:tbl>
    <w:p w14:paraId="79266B83" w14:textId="77777777" w:rsidR="00C0339C" w:rsidRDefault="00C0339C" w:rsidP="00C0339C">
      <w:pPr>
        <w:rPr>
          <w:rFonts w:ascii="Arial" w:hAnsi="Arial" w:cs="Arial"/>
          <w:sz w:val="20"/>
          <w:szCs w:val="20"/>
        </w:rPr>
      </w:pPr>
    </w:p>
    <w:p w14:paraId="51F7819E" w14:textId="77777777" w:rsidR="00C0339C" w:rsidRDefault="00487626" w:rsidP="00C033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applicants </w:t>
      </w:r>
      <w:r w:rsidR="00C0339C" w:rsidRPr="00632D61">
        <w:rPr>
          <w:rFonts w:ascii="Arial" w:hAnsi="Arial" w:cs="Arial"/>
          <w:sz w:val="20"/>
          <w:szCs w:val="20"/>
        </w:rPr>
        <w:t xml:space="preserve">must apply using this template. </w:t>
      </w:r>
      <w:r w:rsidR="00C0339C">
        <w:rPr>
          <w:rFonts w:ascii="Arial" w:hAnsi="Arial" w:cs="Arial"/>
          <w:sz w:val="20"/>
          <w:szCs w:val="20"/>
        </w:rPr>
        <w:t>Please attach your resume separately.</w:t>
      </w:r>
    </w:p>
    <w:p w14:paraId="1F345C26" w14:textId="77777777" w:rsidR="00D06326" w:rsidRPr="006C368C" w:rsidRDefault="00D06326" w:rsidP="00C0339C">
      <w:pPr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836"/>
        <w:gridCol w:w="5103"/>
        <w:gridCol w:w="2693"/>
      </w:tblGrid>
      <w:tr w:rsidR="00D126A3" w:rsidRPr="00D126A3" w14:paraId="78C69D93" w14:textId="77777777" w:rsidTr="00076254">
        <w:trPr>
          <w:trHeight w:val="282"/>
        </w:trPr>
        <w:tc>
          <w:tcPr>
            <w:tcW w:w="10632" w:type="dxa"/>
            <w:gridSpan w:val="3"/>
            <w:shd w:val="clear" w:color="auto" w:fill="002060"/>
          </w:tcPr>
          <w:p w14:paraId="36BFD7CD" w14:textId="77777777" w:rsidR="001D58D0" w:rsidRPr="00D126A3" w:rsidRDefault="001D58D0" w:rsidP="00076254">
            <w:pPr>
              <w:pStyle w:val="Heading2"/>
              <w:spacing w:before="0"/>
              <w:rPr>
                <w:color w:val="FFFFFF" w:themeColor="background1"/>
              </w:rPr>
            </w:pPr>
            <w:r w:rsidRPr="00D126A3">
              <w:rPr>
                <w:color w:val="FFFFFF" w:themeColor="background1"/>
              </w:rPr>
              <w:t>VACANCY DETAILS</w:t>
            </w:r>
          </w:p>
        </w:tc>
      </w:tr>
      <w:tr w:rsidR="001D58D0" w:rsidRPr="00184B51" w14:paraId="0C553165" w14:textId="77777777" w:rsidTr="00D126A3">
        <w:trPr>
          <w:trHeight w:val="284"/>
        </w:trPr>
        <w:tc>
          <w:tcPr>
            <w:tcW w:w="2836" w:type="dxa"/>
            <w:shd w:val="clear" w:color="auto" w:fill="E0E0E0"/>
          </w:tcPr>
          <w:p w14:paraId="769802E4" w14:textId="5AE20366" w:rsidR="001D58D0" w:rsidRPr="00282EAD" w:rsidRDefault="001D58D0" w:rsidP="00D126A3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00282EAD">
              <w:rPr>
                <w:rFonts w:ascii="Arial" w:hAnsi="Arial"/>
                <w:sz w:val="20"/>
                <w:szCs w:val="20"/>
              </w:rPr>
              <w:t xml:space="preserve">Reference </w:t>
            </w:r>
            <w:r>
              <w:rPr>
                <w:rFonts w:ascii="Arial" w:hAnsi="Arial"/>
                <w:sz w:val="20"/>
                <w:szCs w:val="20"/>
              </w:rPr>
              <w:t>No.</w:t>
            </w:r>
            <w:r w:rsidR="00D126A3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E0E0E0"/>
          </w:tcPr>
          <w:p w14:paraId="40B3D3A6" w14:textId="0902E622" w:rsidR="001D58D0" w:rsidRPr="00282EAD" w:rsidRDefault="00C0339C" w:rsidP="005151D7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Position </w:t>
            </w:r>
            <w:r w:rsidR="001D58D0" w:rsidRPr="00282EAD">
              <w:rPr>
                <w:rFonts w:ascii="Arial" w:hAnsi="Arial"/>
                <w:sz w:val="20"/>
                <w:szCs w:val="20"/>
              </w:rPr>
              <w:t>Title</w:t>
            </w:r>
            <w:r w:rsidR="00D474A0">
              <w:rPr>
                <w:rFonts w:ascii="Arial" w:hAnsi="Arial"/>
                <w:sz w:val="20"/>
                <w:szCs w:val="20"/>
              </w:rPr>
              <w:t>:</w:t>
            </w:r>
            <w:r w:rsidR="001D58D0" w:rsidRPr="00282EAD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E0E0E0"/>
          </w:tcPr>
          <w:p w14:paraId="4DCB53A8" w14:textId="6C01B733" w:rsidR="001D58D0" w:rsidRPr="00282EAD" w:rsidRDefault="001D58D0" w:rsidP="005151D7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00282EAD">
              <w:rPr>
                <w:rFonts w:ascii="Arial" w:hAnsi="Arial"/>
                <w:sz w:val="20"/>
                <w:szCs w:val="20"/>
              </w:rPr>
              <w:t>Classification</w:t>
            </w:r>
            <w:r w:rsidR="00D474A0">
              <w:rPr>
                <w:rFonts w:ascii="Arial" w:hAnsi="Arial"/>
                <w:sz w:val="20"/>
                <w:szCs w:val="20"/>
              </w:rPr>
              <w:t xml:space="preserve">: </w:t>
            </w:r>
          </w:p>
        </w:tc>
      </w:tr>
    </w:tbl>
    <w:p w14:paraId="3B54AF9B" w14:textId="77777777" w:rsidR="001D58D0" w:rsidRPr="00076254" w:rsidRDefault="001D58D0">
      <w:pPr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277"/>
        <w:gridCol w:w="1952"/>
        <w:gridCol w:w="599"/>
        <w:gridCol w:w="2641"/>
        <w:gridCol w:w="903"/>
        <w:gridCol w:w="3260"/>
      </w:tblGrid>
      <w:tr w:rsidR="001D58D0" w:rsidRPr="00184B51" w14:paraId="7D7D127B" w14:textId="77777777" w:rsidTr="00076254">
        <w:trPr>
          <w:trHeight w:val="273"/>
        </w:trPr>
        <w:tc>
          <w:tcPr>
            <w:tcW w:w="10632" w:type="dxa"/>
            <w:gridSpan w:val="6"/>
            <w:shd w:val="clear" w:color="auto" w:fill="002060"/>
          </w:tcPr>
          <w:p w14:paraId="3AE1A4D3" w14:textId="77777777" w:rsidR="001D58D0" w:rsidRPr="00D126A3" w:rsidRDefault="001D58D0" w:rsidP="00076254">
            <w:pPr>
              <w:pStyle w:val="Heading2"/>
              <w:spacing w:before="0"/>
              <w:rPr>
                <w:color w:val="FFFFFF" w:themeColor="background1"/>
              </w:rPr>
            </w:pPr>
            <w:r w:rsidRPr="00D126A3">
              <w:rPr>
                <w:color w:val="FFFFFF" w:themeColor="background1"/>
              </w:rPr>
              <w:t>PERSONAL DETAILS</w:t>
            </w:r>
          </w:p>
        </w:tc>
      </w:tr>
      <w:tr w:rsidR="006C057C" w:rsidRPr="00184B51" w14:paraId="01845652" w14:textId="77777777" w:rsidTr="006C057C">
        <w:trPr>
          <w:trHeight w:val="284"/>
        </w:trPr>
        <w:tc>
          <w:tcPr>
            <w:tcW w:w="1277" w:type="dxa"/>
            <w:shd w:val="clear" w:color="auto" w:fill="E0E0E0"/>
          </w:tcPr>
          <w:p w14:paraId="423B0519" w14:textId="48AA7606" w:rsidR="006C057C" w:rsidRPr="00282EAD" w:rsidRDefault="006C057C" w:rsidP="005151D7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00282EAD">
              <w:rPr>
                <w:rFonts w:ascii="Arial" w:hAnsi="Arial"/>
                <w:sz w:val="20"/>
                <w:szCs w:val="20"/>
              </w:rPr>
              <w:t>Title</w:t>
            </w:r>
            <w:r w:rsidR="00D474A0">
              <w:rPr>
                <w:rFonts w:ascii="Arial" w:hAnsi="Arial"/>
                <w:sz w:val="20"/>
                <w:szCs w:val="20"/>
              </w:rPr>
              <w:t xml:space="preserve">: </w:t>
            </w:r>
          </w:p>
        </w:tc>
        <w:tc>
          <w:tcPr>
            <w:tcW w:w="2551" w:type="dxa"/>
            <w:gridSpan w:val="2"/>
            <w:shd w:val="clear" w:color="auto" w:fill="E0E0E0"/>
          </w:tcPr>
          <w:p w14:paraId="6D3F7934" w14:textId="44A97747" w:rsidR="006C057C" w:rsidRPr="00282EAD" w:rsidRDefault="006C057C" w:rsidP="006C057C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00282EAD">
              <w:rPr>
                <w:rFonts w:ascii="Arial" w:hAnsi="Arial"/>
                <w:sz w:val="20"/>
                <w:szCs w:val="20"/>
              </w:rPr>
              <w:t>Surname</w:t>
            </w:r>
            <w:r w:rsidR="00D474A0">
              <w:rPr>
                <w:rFonts w:ascii="Arial" w:hAnsi="Arial"/>
                <w:sz w:val="20"/>
                <w:szCs w:val="20"/>
              </w:rPr>
              <w:t xml:space="preserve">: </w:t>
            </w:r>
          </w:p>
        </w:tc>
        <w:tc>
          <w:tcPr>
            <w:tcW w:w="3544" w:type="dxa"/>
            <w:gridSpan w:val="2"/>
            <w:shd w:val="clear" w:color="auto" w:fill="E0E0E0"/>
          </w:tcPr>
          <w:p w14:paraId="3719BA06" w14:textId="749E32CF" w:rsidR="006C057C" w:rsidRPr="00282EAD" w:rsidRDefault="006C057C" w:rsidP="005151D7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00282EAD">
              <w:rPr>
                <w:rFonts w:ascii="Arial" w:hAnsi="Arial"/>
                <w:sz w:val="20"/>
                <w:szCs w:val="20"/>
              </w:rPr>
              <w:t>Given Name(s)</w:t>
            </w:r>
            <w:r w:rsidR="00D474A0">
              <w:rPr>
                <w:rFonts w:ascii="Arial" w:hAnsi="Arial"/>
                <w:sz w:val="20"/>
                <w:szCs w:val="20"/>
              </w:rPr>
              <w:t xml:space="preserve">: </w:t>
            </w:r>
          </w:p>
        </w:tc>
        <w:tc>
          <w:tcPr>
            <w:tcW w:w="3260" w:type="dxa"/>
            <w:shd w:val="clear" w:color="auto" w:fill="E0E0E0"/>
          </w:tcPr>
          <w:p w14:paraId="71025503" w14:textId="010D55BD" w:rsidR="006C057C" w:rsidRPr="00282EAD" w:rsidRDefault="006C057C" w:rsidP="005151D7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Preferred Name</w:t>
            </w:r>
            <w:r w:rsidR="00D474A0">
              <w:rPr>
                <w:rFonts w:ascii="Arial" w:hAnsi="Arial"/>
                <w:sz w:val="20"/>
                <w:szCs w:val="20"/>
              </w:rPr>
              <w:t xml:space="preserve">: </w:t>
            </w:r>
          </w:p>
        </w:tc>
      </w:tr>
      <w:tr w:rsidR="001D58D0" w:rsidRPr="00184B51" w14:paraId="0D6E7083" w14:textId="77777777" w:rsidTr="00C0339C">
        <w:trPr>
          <w:trHeight w:val="284"/>
        </w:trPr>
        <w:tc>
          <w:tcPr>
            <w:tcW w:w="3229" w:type="dxa"/>
            <w:gridSpan w:val="2"/>
            <w:shd w:val="clear" w:color="auto" w:fill="E0E0E0"/>
          </w:tcPr>
          <w:p w14:paraId="4CF02F93" w14:textId="65EBAAC6" w:rsidR="001D58D0" w:rsidRPr="00D474A0" w:rsidRDefault="001D58D0" w:rsidP="005151D7">
            <w:pPr>
              <w:spacing w:line="280" w:lineRule="exact"/>
              <w:rPr>
                <w:rFonts w:ascii="Arial" w:hAnsi="Arial"/>
                <w:iCs/>
                <w:sz w:val="20"/>
                <w:szCs w:val="20"/>
              </w:rPr>
            </w:pPr>
            <w:r w:rsidRPr="00282EAD">
              <w:rPr>
                <w:rFonts w:ascii="Arial" w:hAnsi="Arial"/>
                <w:sz w:val="20"/>
                <w:szCs w:val="20"/>
              </w:rPr>
              <w:t xml:space="preserve">Date of Birth </w:t>
            </w:r>
            <w:r w:rsidRPr="00282EAD">
              <w:rPr>
                <w:rFonts w:ascii="Arial" w:hAnsi="Arial"/>
                <w:i/>
                <w:sz w:val="20"/>
                <w:szCs w:val="20"/>
              </w:rPr>
              <w:t>(optional)</w:t>
            </w:r>
            <w:r w:rsidR="00D474A0">
              <w:rPr>
                <w:rFonts w:ascii="Arial" w:hAnsi="Arial"/>
                <w:i/>
                <w:sz w:val="20"/>
                <w:szCs w:val="20"/>
              </w:rPr>
              <w:t xml:space="preserve">: </w:t>
            </w:r>
          </w:p>
        </w:tc>
        <w:tc>
          <w:tcPr>
            <w:tcW w:w="7403" w:type="dxa"/>
            <w:gridSpan w:val="4"/>
            <w:shd w:val="clear" w:color="auto" w:fill="E0E0E0"/>
          </w:tcPr>
          <w:p w14:paraId="355E058D" w14:textId="06B3774B" w:rsidR="001D58D0" w:rsidRPr="00282EAD" w:rsidRDefault="001D58D0" w:rsidP="005151D7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00282EAD">
              <w:rPr>
                <w:rFonts w:ascii="Arial" w:hAnsi="Arial"/>
                <w:sz w:val="20"/>
                <w:szCs w:val="20"/>
              </w:rPr>
              <w:t>Postal Address</w:t>
            </w:r>
            <w:r w:rsidR="00D474A0">
              <w:rPr>
                <w:rFonts w:ascii="Arial" w:hAnsi="Arial"/>
                <w:sz w:val="20"/>
                <w:szCs w:val="20"/>
              </w:rPr>
              <w:t>:</w:t>
            </w:r>
          </w:p>
          <w:p w14:paraId="7307CDC8" w14:textId="77777777" w:rsidR="001D58D0" w:rsidRPr="00282EAD" w:rsidRDefault="001D58D0" w:rsidP="005151D7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</w:p>
        </w:tc>
      </w:tr>
      <w:tr w:rsidR="001D58D0" w:rsidRPr="00184B51" w14:paraId="5CCBF2DE" w14:textId="77777777" w:rsidTr="00C0339C">
        <w:trPr>
          <w:trHeight w:val="284"/>
        </w:trPr>
        <w:tc>
          <w:tcPr>
            <w:tcW w:w="3229" w:type="dxa"/>
            <w:gridSpan w:val="2"/>
            <w:shd w:val="clear" w:color="auto" w:fill="E0E0E0"/>
          </w:tcPr>
          <w:p w14:paraId="60DF18FF" w14:textId="77777777" w:rsidR="001D58D0" w:rsidRPr="00282EAD" w:rsidRDefault="001D58D0" w:rsidP="005151D7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00282EAD">
              <w:rPr>
                <w:rFonts w:ascii="Arial" w:hAnsi="Arial"/>
                <w:sz w:val="20"/>
                <w:szCs w:val="20"/>
              </w:rPr>
              <w:t>Phone (w)</w:t>
            </w:r>
          </w:p>
        </w:tc>
        <w:tc>
          <w:tcPr>
            <w:tcW w:w="3240" w:type="dxa"/>
            <w:gridSpan w:val="2"/>
            <w:shd w:val="clear" w:color="auto" w:fill="E0E0E0"/>
          </w:tcPr>
          <w:p w14:paraId="69CECC72" w14:textId="2B1F5663" w:rsidR="001D58D0" w:rsidRPr="00282EAD" w:rsidRDefault="001D58D0" w:rsidP="005151D7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00282EAD">
              <w:rPr>
                <w:rFonts w:ascii="Arial" w:hAnsi="Arial"/>
                <w:sz w:val="20"/>
                <w:szCs w:val="20"/>
              </w:rPr>
              <w:t>Mobile</w:t>
            </w:r>
            <w:r w:rsidR="00D474A0">
              <w:rPr>
                <w:rFonts w:ascii="Arial" w:hAnsi="Arial"/>
                <w:sz w:val="20"/>
                <w:szCs w:val="20"/>
              </w:rPr>
              <w:t xml:space="preserve">: </w:t>
            </w:r>
          </w:p>
        </w:tc>
        <w:tc>
          <w:tcPr>
            <w:tcW w:w="4163" w:type="dxa"/>
            <w:gridSpan w:val="2"/>
            <w:shd w:val="clear" w:color="auto" w:fill="E0E0E0"/>
          </w:tcPr>
          <w:p w14:paraId="3D861B23" w14:textId="6B910BEA" w:rsidR="001D58D0" w:rsidRPr="00282EAD" w:rsidRDefault="001D58D0" w:rsidP="005151D7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00282EAD">
              <w:rPr>
                <w:rFonts w:ascii="Arial" w:hAnsi="Arial"/>
                <w:sz w:val="20"/>
                <w:szCs w:val="20"/>
              </w:rPr>
              <w:t>Email</w:t>
            </w:r>
            <w:r w:rsidR="00D474A0">
              <w:rPr>
                <w:rFonts w:ascii="Arial" w:hAnsi="Arial"/>
                <w:sz w:val="20"/>
                <w:szCs w:val="20"/>
              </w:rPr>
              <w:t xml:space="preserve">: </w:t>
            </w:r>
          </w:p>
        </w:tc>
      </w:tr>
      <w:tr w:rsidR="004659C6" w:rsidRPr="00184B51" w14:paraId="505BA6DB" w14:textId="77777777" w:rsidTr="00C0339C">
        <w:trPr>
          <w:trHeight w:val="284"/>
        </w:trPr>
        <w:tc>
          <w:tcPr>
            <w:tcW w:w="10632" w:type="dxa"/>
            <w:gridSpan w:val="6"/>
            <w:shd w:val="clear" w:color="auto" w:fill="E0E0E0"/>
          </w:tcPr>
          <w:p w14:paraId="173110BB" w14:textId="7C0772D0" w:rsidR="004659C6" w:rsidRPr="00282EAD" w:rsidRDefault="004659C6" w:rsidP="004659C6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Preferred Method of Contact: 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Mobile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Phone (w)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ab/>
              <w:t xml:space="preserve">Email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D474A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ab/>
              <w:t xml:space="preserve">Other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1D58D0" w:rsidRPr="00184B51" w14:paraId="5E958458" w14:textId="77777777" w:rsidTr="00C0339C">
        <w:trPr>
          <w:trHeight w:val="284"/>
        </w:trPr>
        <w:tc>
          <w:tcPr>
            <w:tcW w:w="10632" w:type="dxa"/>
            <w:gridSpan w:val="6"/>
            <w:shd w:val="clear" w:color="auto" w:fill="E0E0E0"/>
          </w:tcPr>
          <w:p w14:paraId="671CFFFD" w14:textId="5F60662E" w:rsidR="001D58D0" w:rsidRPr="003E2C38" w:rsidRDefault="001D58D0" w:rsidP="00C0339C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282EAD">
              <w:rPr>
                <w:rFonts w:ascii="Arial" w:hAnsi="Arial"/>
                <w:sz w:val="20"/>
                <w:szCs w:val="20"/>
              </w:rPr>
              <w:t>You must be an Australian citizen to be employ</w:t>
            </w:r>
            <w:r>
              <w:rPr>
                <w:rFonts w:ascii="Arial" w:hAnsi="Arial"/>
                <w:sz w:val="20"/>
                <w:szCs w:val="20"/>
              </w:rPr>
              <w:t>ed</w:t>
            </w:r>
            <w:r w:rsidRPr="00282EAD">
              <w:rPr>
                <w:rFonts w:ascii="Arial" w:hAnsi="Arial"/>
                <w:sz w:val="20"/>
                <w:szCs w:val="20"/>
              </w:rPr>
              <w:t xml:space="preserve"> with the </w:t>
            </w:r>
            <w:r w:rsidR="00C0339C">
              <w:rPr>
                <w:rFonts w:ascii="Arial" w:hAnsi="Arial"/>
                <w:sz w:val="20"/>
                <w:szCs w:val="20"/>
              </w:rPr>
              <w:t>Organ and Tissue Authority</w:t>
            </w:r>
            <w:r w:rsidRPr="00282EAD">
              <w:rPr>
                <w:rFonts w:ascii="Arial" w:hAnsi="Arial"/>
                <w:sz w:val="20"/>
                <w:szCs w:val="20"/>
              </w:rPr>
              <w:t>. Are you an Australian citizen?</w:t>
            </w:r>
            <w:r>
              <w:rPr>
                <w:rFonts w:ascii="Arial" w:hAnsi="Arial"/>
                <w:sz w:val="19"/>
              </w:rPr>
              <w:t xml:space="preserve">             </w:t>
            </w:r>
            <w:r w:rsidR="00D474A0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D474A0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474A0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0"/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82EAD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82EA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D58D0" w:rsidRPr="00184B51" w14:paraId="75E35C6F" w14:textId="77777777" w:rsidTr="00C0339C">
        <w:trPr>
          <w:trHeight w:val="284"/>
        </w:trPr>
        <w:tc>
          <w:tcPr>
            <w:tcW w:w="10632" w:type="dxa"/>
            <w:gridSpan w:val="6"/>
            <w:shd w:val="clear" w:color="auto" w:fill="E0E0E0"/>
          </w:tcPr>
          <w:p w14:paraId="29031257" w14:textId="77777777" w:rsidR="001D58D0" w:rsidRPr="003E2C38" w:rsidRDefault="001D58D0" w:rsidP="005151D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not, are you in the process of obtaining Australian citizenship?     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82EAD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82EAD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D58D0" w:rsidRPr="00184B51" w14:paraId="716D30AB" w14:textId="77777777" w:rsidTr="00C0339C">
        <w:trPr>
          <w:trHeight w:val="284"/>
        </w:trPr>
        <w:tc>
          <w:tcPr>
            <w:tcW w:w="10632" w:type="dxa"/>
            <w:gridSpan w:val="6"/>
            <w:shd w:val="clear" w:color="auto" w:fill="E0E0E0"/>
          </w:tcPr>
          <w:p w14:paraId="2E5DFD72" w14:textId="77777777" w:rsidR="001D58D0" w:rsidRDefault="001D58D0" w:rsidP="005151D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are in the process of obtaining Australian citizenship, please specify the date it will be granted:      </w:t>
            </w:r>
          </w:p>
          <w:p w14:paraId="66D0C046" w14:textId="77777777" w:rsidR="001D58D0" w:rsidRPr="00282EAD" w:rsidRDefault="001D58D0" w:rsidP="005151D7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282E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</w:t>
            </w:r>
          </w:p>
        </w:tc>
      </w:tr>
    </w:tbl>
    <w:p w14:paraId="04F0F7E7" w14:textId="77777777" w:rsidR="001D58D0" w:rsidRPr="00076254" w:rsidRDefault="001D58D0">
      <w:pPr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0632"/>
      </w:tblGrid>
      <w:tr w:rsidR="001D58D0" w:rsidRPr="00184B51" w14:paraId="0F6CAC8F" w14:textId="77777777" w:rsidTr="00076254">
        <w:trPr>
          <w:trHeight w:val="264"/>
        </w:trPr>
        <w:tc>
          <w:tcPr>
            <w:tcW w:w="10632" w:type="dxa"/>
            <w:shd w:val="clear" w:color="auto" w:fill="002060"/>
          </w:tcPr>
          <w:p w14:paraId="2B62FC10" w14:textId="77777777" w:rsidR="001D58D0" w:rsidRPr="00D126A3" w:rsidRDefault="001D58D0" w:rsidP="00076254">
            <w:pPr>
              <w:pStyle w:val="Heading2"/>
              <w:spacing w:before="0"/>
              <w:rPr>
                <w:color w:val="FFFFFF" w:themeColor="background1"/>
              </w:rPr>
            </w:pPr>
            <w:r w:rsidRPr="00D126A3">
              <w:rPr>
                <w:color w:val="FFFFFF" w:themeColor="background1"/>
              </w:rPr>
              <w:t>HOW DID YOU FIND OUT ABOUT THIS VACANCY?</w:t>
            </w:r>
          </w:p>
        </w:tc>
      </w:tr>
      <w:tr w:rsidR="001D58D0" w:rsidRPr="00184B51" w14:paraId="7F5EAC6F" w14:textId="77777777" w:rsidTr="00C0339C">
        <w:trPr>
          <w:trHeight w:val="284"/>
        </w:trPr>
        <w:tc>
          <w:tcPr>
            <w:tcW w:w="10632" w:type="dxa"/>
            <w:shd w:val="clear" w:color="auto" w:fill="E0E0E0"/>
          </w:tcPr>
          <w:p w14:paraId="5724AD02" w14:textId="3F23B908" w:rsidR="001D58D0" w:rsidRDefault="001D58D0" w:rsidP="00BE654C">
            <w:pPr>
              <w:spacing w:line="280" w:lineRule="exact"/>
              <w:rPr>
                <w:rFonts w:ascii="Arial" w:hAnsi="Arial" w:cs="Arial"/>
                <w:sz w:val="19"/>
                <w:szCs w:val="19"/>
              </w:rPr>
            </w:pP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8447DD">
              <w:rPr>
                <w:rFonts w:ascii="Arial" w:hAnsi="Arial" w:cs="Arial"/>
                <w:sz w:val="20"/>
                <w:szCs w:val="20"/>
              </w:rPr>
              <w:t>APSJobs</w:t>
            </w:r>
            <w:proofErr w:type="spellEnd"/>
            <w:r w:rsidRPr="008447D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Pr="008447DD">
              <w:rPr>
                <w:rFonts w:ascii="Arial" w:hAnsi="Arial" w:cs="Arial"/>
                <w:sz w:val="20"/>
                <w:szCs w:val="20"/>
              </w:rPr>
              <w:t>Gazette)</w:t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            </w:t>
            </w:r>
            <w:r w:rsidR="000A58EC">
              <w:rPr>
                <w:rFonts w:ascii="Arial" w:hAnsi="Arial" w:cs="Arial"/>
                <w:sz w:val="19"/>
                <w:szCs w:val="19"/>
              </w:rPr>
              <w:t xml:space="preserve">                              </w:t>
            </w: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0339C">
              <w:rPr>
                <w:rFonts w:ascii="Arial" w:hAnsi="Arial" w:cs="Arial"/>
                <w:sz w:val="20"/>
                <w:szCs w:val="20"/>
              </w:rPr>
              <w:t xml:space="preserve">Organ and Tissue Authority </w:t>
            </w:r>
            <w:r w:rsidRPr="008447DD">
              <w:rPr>
                <w:rFonts w:ascii="Arial" w:hAnsi="Arial" w:cs="Arial"/>
                <w:sz w:val="20"/>
                <w:szCs w:val="20"/>
              </w:rPr>
              <w:t>Website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   </w:t>
            </w:r>
          </w:p>
          <w:p w14:paraId="350E155F" w14:textId="77777777" w:rsidR="001D58D0" w:rsidRDefault="001D58D0" w:rsidP="00BE654C">
            <w:pPr>
              <w:spacing w:line="280" w:lineRule="exact"/>
              <w:rPr>
                <w:rFonts w:ascii="Arial" w:hAnsi="Arial" w:cs="Arial"/>
                <w:sz w:val="19"/>
                <w:szCs w:val="19"/>
              </w:rPr>
            </w:pPr>
          </w:p>
          <w:p w14:paraId="7856A9B6" w14:textId="77777777" w:rsidR="001D58D0" w:rsidRDefault="001D58D0" w:rsidP="00BE654C">
            <w:pPr>
              <w:spacing w:line="280" w:lineRule="exact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447DD">
              <w:rPr>
                <w:rFonts w:ascii="Arial" w:hAnsi="Arial" w:cs="Arial"/>
                <w:sz w:val="20"/>
                <w:szCs w:val="20"/>
              </w:rPr>
              <w:t xml:space="preserve">Online Job Boards </w:t>
            </w:r>
            <w:proofErr w:type="spellStart"/>
            <w:r w:rsidRPr="008447DD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8447DD">
              <w:rPr>
                <w:rFonts w:ascii="Arial" w:hAnsi="Arial" w:cs="Arial"/>
                <w:sz w:val="20"/>
                <w:szCs w:val="20"/>
              </w:rPr>
              <w:t xml:space="preserve">eek, </w:t>
            </w:r>
            <w:proofErr w:type="spellStart"/>
            <w:r w:rsidRPr="008447DD">
              <w:rPr>
                <w:rFonts w:ascii="Arial" w:hAnsi="Arial" w:cs="Arial"/>
                <w:sz w:val="20"/>
                <w:szCs w:val="20"/>
              </w:rPr>
              <w:t>MyCareer</w:t>
            </w:r>
            <w:proofErr w:type="spellEnd"/>
            <w:r w:rsidRPr="008447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7DD">
              <w:rPr>
                <w:rFonts w:ascii="Arial" w:hAnsi="Arial" w:cs="Arial"/>
                <w:i/>
                <w:color w:val="808080"/>
                <w:sz w:val="20"/>
                <w:szCs w:val="20"/>
              </w:rPr>
              <w:t xml:space="preserve">(please </w:t>
            </w:r>
            <w:proofErr w:type="gramStart"/>
            <w:r w:rsidRPr="008447DD">
              <w:rPr>
                <w:rFonts w:ascii="Arial" w:hAnsi="Arial" w:cs="Arial"/>
                <w:i/>
                <w:color w:val="808080"/>
                <w:sz w:val="20"/>
                <w:szCs w:val="20"/>
              </w:rPr>
              <w:t>specify)</w:t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19"/>
                <w:szCs w:val="19"/>
              </w:rPr>
              <w:t xml:space="preserve">           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447DD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8447DD">
              <w:rPr>
                <w:rFonts w:ascii="Arial" w:hAnsi="Arial" w:cs="Arial"/>
                <w:i/>
                <w:color w:val="808080"/>
                <w:sz w:val="20"/>
                <w:szCs w:val="20"/>
              </w:rPr>
              <w:t>(please specify)</w:t>
            </w:r>
          </w:p>
          <w:p w14:paraId="2FB9A0E8" w14:textId="77777777" w:rsidR="001D58D0" w:rsidRDefault="001D58D0" w:rsidP="00BE654C">
            <w:pPr>
              <w:spacing w:line="280" w:lineRule="exact"/>
              <w:rPr>
                <w:rFonts w:ascii="Arial" w:hAnsi="Arial"/>
                <w:sz w:val="19"/>
              </w:rPr>
            </w:pPr>
          </w:p>
        </w:tc>
      </w:tr>
    </w:tbl>
    <w:p w14:paraId="6E0A1B74" w14:textId="77777777" w:rsidR="001D58D0" w:rsidRPr="00076254" w:rsidRDefault="001D58D0">
      <w:pPr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828"/>
        <w:gridCol w:w="3686"/>
        <w:gridCol w:w="3118"/>
      </w:tblGrid>
      <w:tr w:rsidR="00D126A3" w:rsidRPr="00D126A3" w14:paraId="74C7FA2B" w14:textId="77777777" w:rsidTr="00076254">
        <w:trPr>
          <w:trHeight w:val="152"/>
        </w:trPr>
        <w:tc>
          <w:tcPr>
            <w:tcW w:w="10632" w:type="dxa"/>
            <w:gridSpan w:val="3"/>
            <w:shd w:val="clear" w:color="auto" w:fill="002060"/>
          </w:tcPr>
          <w:p w14:paraId="14CC182C" w14:textId="77777777" w:rsidR="001D58D0" w:rsidRPr="00D126A3" w:rsidRDefault="000A58EC" w:rsidP="00076254">
            <w:pPr>
              <w:pStyle w:val="Heading2"/>
              <w:spacing w:before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APS </w:t>
            </w:r>
            <w:r w:rsidR="001D58D0" w:rsidRPr="00D126A3">
              <w:rPr>
                <w:color w:val="FFFFFF" w:themeColor="background1"/>
              </w:rPr>
              <w:t xml:space="preserve">EMPLOYMENT </w:t>
            </w:r>
            <w:r>
              <w:rPr>
                <w:color w:val="FFFFFF" w:themeColor="background1"/>
              </w:rPr>
              <w:t>HISTORY</w:t>
            </w:r>
          </w:p>
        </w:tc>
      </w:tr>
      <w:tr w:rsidR="001D58D0" w:rsidRPr="00184B51" w14:paraId="2A5C183B" w14:textId="77777777" w:rsidTr="00C0339C">
        <w:trPr>
          <w:trHeight w:val="284"/>
        </w:trPr>
        <w:tc>
          <w:tcPr>
            <w:tcW w:w="10632" w:type="dxa"/>
            <w:gridSpan w:val="3"/>
            <w:shd w:val="clear" w:color="auto" w:fill="E0E0E0"/>
          </w:tcPr>
          <w:p w14:paraId="36D52794" w14:textId="0854722F" w:rsidR="001D58D0" w:rsidRDefault="001D58D0" w:rsidP="000A58EC">
            <w:pPr>
              <w:spacing w:line="280" w:lineRule="exact"/>
              <w:rPr>
                <w:rFonts w:ascii="Arial" w:hAnsi="Arial"/>
                <w:sz w:val="19"/>
              </w:rPr>
            </w:pPr>
            <w:r w:rsidRPr="003E2C38">
              <w:rPr>
                <w:rFonts w:ascii="Arial" w:hAnsi="Arial"/>
                <w:sz w:val="20"/>
                <w:szCs w:val="20"/>
              </w:rPr>
              <w:t>Are you currently working in the APS?</w:t>
            </w:r>
            <w:r>
              <w:rPr>
                <w:rFonts w:ascii="Arial" w:hAnsi="Arial"/>
                <w:sz w:val="19"/>
              </w:rPr>
              <w:t xml:space="preserve">  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82EAD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82EAD">
              <w:rPr>
                <w:rFonts w:ascii="Arial" w:hAnsi="Arial" w:cs="Arial"/>
                <w:sz w:val="20"/>
                <w:szCs w:val="20"/>
              </w:rPr>
              <w:t>No</w:t>
            </w:r>
            <w:r w:rsidR="000A58E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1D58D0" w:rsidRPr="00184B51" w14:paraId="51681E0F" w14:textId="77777777" w:rsidTr="00C0339C">
        <w:trPr>
          <w:trHeight w:val="284"/>
        </w:trPr>
        <w:tc>
          <w:tcPr>
            <w:tcW w:w="10632" w:type="dxa"/>
            <w:gridSpan w:val="3"/>
            <w:shd w:val="clear" w:color="auto" w:fill="E0E0E0"/>
          </w:tcPr>
          <w:p w14:paraId="2A1A6381" w14:textId="77777777" w:rsidR="001D58D0" w:rsidRDefault="001D58D0" w:rsidP="000A58EC">
            <w:pPr>
              <w:spacing w:line="280" w:lineRule="exact"/>
              <w:rPr>
                <w:rFonts w:ascii="Arial" w:hAnsi="Arial"/>
                <w:sz w:val="19"/>
              </w:rPr>
            </w:pPr>
            <w:r w:rsidRPr="00282EAD">
              <w:rPr>
                <w:rFonts w:ascii="Arial" w:hAnsi="Arial"/>
                <w:sz w:val="20"/>
                <w:szCs w:val="20"/>
              </w:rPr>
              <w:t>If yes, on what basis are you employed?</w:t>
            </w:r>
            <w:r>
              <w:rPr>
                <w:rFonts w:ascii="Arial" w:hAnsi="Arial"/>
                <w:sz w:val="19"/>
              </w:rPr>
              <w:t xml:space="preserve">          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82EAD">
              <w:rPr>
                <w:rFonts w:ascii="Arial" w:hAnsi="Arial" w:cs="Arial"/>
                <w:sz w:val="20"/>
                <w:szCs w:val="20"/>
              </w:rPr>
              <w:t xml:space="preserve">Ongoing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82EAD">
              <w:rPr>
                <w:rFonts w:ascii="Arial" w:hAnsi="Arial" w:cs="Arial"/>
                <w:sz w:val="20"/>
                <w:szCs w:val="20"/>
              </w:rPr>
              <w:t>Non-Ongoing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</w:t>
            </w:r>
          </w:p>
        </w:tc>
      </w:tr>
      <w:tr w:rsidR="001D58D0" w:rsidRPr="00184B51" w14:paraId="49F0B303" w14:textId="77777777" w:rsidTr="000A58EC">
        <w:trPr>
          <w:trHeight w:val="284"/>
        </w:trPr>
        <w:tc>
          <w:tcPr>
            <w:tcW w:w="3828" w:type="dxa"/>
            <w:shd w:val="clear" w:color="auto" w:fill="E0E0E0"/>
          </w:tcPr>
          <w:p w14:paraId="22560941" w14:textId="77777777" w:rsidR="001D58D0" w:rsidRPr="00282EAD" w:rsidRDefault="001D58D0" w:rsidP="005151D7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00282EAD">
              <w:rPr>
                <w:rFonts w:ascii="Arial" w:hAnsi="Arial"/>
                <w:sz w:val="20"/>
                <w:szCs w:val="20"/>
              </w:rPr>
              <w:t>Substantive Classification</w:t>
            </w:r>
          </w:p>
        </w:tc>
        <w:tc>
          <w:tcPr>
            <w:tcW w:w="3686" w:type="dxa"/>
            <w:shd w:val="clear" w:color="auto" w:fill="E0E0E0"/>
          </w:tcPr>
          <w:p w14:paraId="59ADDA5A" w14:textId="77777777" w:rsidR="001D58D0" w:rsidRPr="00282EAD" w:rsidRDefault="001D58D0" w:rsidP="005151D7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00282EAD">
              <w:rPr>
                <w:rFonts w:ascii="Arial" w:hAnsi="Arial"/>
                <w:sz w:val="20"/>
                <w:szCs w:val="20"/>
              </w:rPr>
              <w:t>Actual Classification</w:t>
            </w:r>
          </w:p>
        </w:tc>
        <w:tc>
          <w:tcPr>
            <w:tcW w:w="3118" w:type="dxa"/>
            <w:shd w:val="clear" w:color="auto" w:fill="E0E0E0"/>
          </w:tcPr>
          <w:p w14:paraId="7D9EA36E" w14:textId="77777777" w:rsidR="001D58D0" w:rsidRPr="00282EAD" w:rsidRDefault="001D58D0" w:rsidP="005151D7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00282EAD">
              <w:rPr>
                <w:rFonts w:ascii="Arial" w:hAnsi="Arial"/>
                <w:sz w:val="20"/>
                <w:szCs w:val="20"/>
              </w:rPr>
              <w:t>AGS Number</w:t>
            </w:r>
          </w:p>
        </w:tc>
      </w:tr>
      <w:tr w:rsidR="000A58EC" w:rsidRPr="00184B51" w14:paraId="39E346F1" w14:textId="77777777" w:rsidTr="00C0339C">
        <w:trPr>
          <w:trHeight w:val="284"/>
        </w:trPr>
        <w:tc>
          <w:tcPr>
            <w:tcW w:w="10632" w:type="dxa"/>
            <w:gridSpan w:val="3"/>
            <w:shd w:val="clear" w:color="auto" w:fill="E0E0E0"/>
          </w:tcPr>
          <w:p w14:paraId="32106444" w14:textId="77777777" w:rsidR="000A58EC" w:rsidRDefault="000A58EC" w:rsidP="005151D7">
            <w:pPr>
              <w:spacing w:line="280" w:lineRule="exact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Department / Agency</w:t>
            </w:r>
          </w:p>
        </w:tc>
      </w:tr>
      <w:tr w:rsidR="001D58D0" w:rsidRPr="00184B51" w14:paraId="36371B74" w14:textId="77777777" w:rsidTr="00C0339C">
        <w:trPr>
          <w:trHeight w:val="284"/>
        </w:trPr>
        <w:tc>
          <w:tcPr>
            <w:tcW w:w="10632" w:type="dxa"/>
            <w:gridSpan w:val="3"/>
            <w:shd w:val="clear" w:color="auto" w:fill="E0E0E0"/>
          </w:tcPr>
          <w:p w14:paraId="5F2554E7" w14:textId="43E28166" w:rsidR="001D58D0" w:rsidRDefault="001D58D0" w:rsidP="005151D7">
            <w:pPr>
              <w:spacing w:line="280" w:lineRule="exac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Have you</w:t>
            </w:r>
            <w:r w:rsidRPr="006B1BCC">
              <w:rPr>
                <w:rFonts w:ascii="Arial" w:hAnsi="Arial"/>
                <w:color w:val="000000"/>
                <w:sz w:val="20"/>
                <w:szCs w:val="20"/>
              </w:rPr>
              <w:t xml:space="preserve"> received a redundancy benefit from an APS Commonwealth agency or a non-APS Commonwealth agency in the last 12 months?</w:t>
            </w:r>
            <w:r w:rsidRPr="009F15F8">
              <w:rPr>
                <w:rFonts w:ascii="Arial" w:hAnsi="Arial"/>
                <w:color w:val="000000"/>
                <w:sz w:val="19"/>
              </w:rPr>
              <w:t xml:space="preserve"> </w:t>
            </w:r>
            <w:r>
              <w:rPr>
                <w:rFonts w:ascii="Arial" w:hAnsi="Arial"/>
                <w:color w:val="000000"/>
                <w:sz w:val="19"/>
              </w:rPr>
              <w:t xml:space="preserve">       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82EAD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82EA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D58D0" w:rsidRPr="00184B51" w14:paraId="54F569F2" w14:textId="77777777" w:rsidTr="00C0339C">
        <w:trPr>
          <w:trHeight w:val="284"/>
        </w:trPr>
        <w:tc>
          <w:tcPr>
            <w:tcW w:w="10632" w:type="dxa"/>
            <w:gridSpan w:val="3"/>
            <w:shd w:val="clear" w:color="auto" w:fill="E0E0E0"/>
          </w:tcPr>
          <w:p w14:paraId="7B24FC71" w14:textId="77777777" w:rsidR="001D58D0" w:rsidRPr="00282EAD" w:rsidRDefault="001D58D0" w:rsidP="000A58EC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00282EAD">
              <w:rPr>
                <w:rFonts w:ascii="Arial" w:hAnsi="Arial"/>
                <w:sz w:val="20"/>
                <w:szCs w:val="20"/>
              </w:rPr>
              <w:t xml:space="preserve">If yes, please specify </w:t>
            </w:r>
            <w:r w:rsidR="000A58EC">
              <w:rPr>
                <w:rFonts w:ascii="Arial" w:hAnsi="Arial"/>
                <w:sz w:val="20"/>
                <w:szCs w:val="20"/>
              </w:rPr>
              <w:t>n</w:t>
            </w:r>
            <w:r w:rsidR="000A58EC">
              <w:rPr>
                <w:rFonts w:ascii="Arial" w:hAnsi="Arial" w:cs="Arial"/>
                <w:sz w:val="20"/>
                <w:szCs w:val="20"/>
              </w:rPr>
              <w:t>ame of Department / Agency</w:t>
            </w:r>
            <w:r w:rsidRPr="00282EAD">
              <w:rPr>
                <w:rFonts w:ascii="Arial" w:hAnsi="Arial"/>
                <w:sz w:val="20"/>
                <w:szCs w:val="20"/>
              </w:rPr>
              <w:t xml:space="preserve"> and cessation date:</w:t>
            </w:r>
          </w:p>
        </w:tc>
      </w:tr>
      <w:tr w:rsidR="001D58D0" w:rsidRPr="00184B51" w14:paraId="6FFA0D07" w14:textId="77777777" w:rsidTr="00C0339C">
        <w:trPr>
          <w:trHeight w:val="284"/>
        </w:trPr>
        <w:tc>
          <w:tcPr>
            <w:tcW w:w="10632" w:type="dxa"/>
            <w:gridSpan w:val="3"/>
            <w:shd w:val="clear" w:color="auto" w:fill="E0E0E0"/>
          </w:tcPr>
          <w:p w14:paraId="65EE3C28" w14:textId="77777777" w:rsidR="001D58D0" w:rsidRDefault="001D58D0" w:rsidP="005151D7">
            <w:pPr>
              <w:spacing w:line="280" w:lineRule="exac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 your previous </w:t>
            </w:r>
            <w:r w:rsidR="000A58EC">
              <w:rPr>
                <w:rFonts w:ascii="Arial" w:hAnsi="Arial"/>
                <w:sz w:val="20"/>
                <w:szCs w:val="20"/>
              </w:rPr>
              <w:t xml:space="preserve">APS </w:t>
            </w:r>
            <w:r>
              <w:rPr>
                <w:rFonts w:ascii="Arial" w:hAnsi="Arial"/>
                <w:sz w:val="20"/>
                <w:szCs w:val="20"/>
              </w:rPr>
              <w:t>employment have you ever been investigated for misconduct?</w:t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A58EC">
              <w:rPr>
                <w:rFonts w:ascii="Arial" w:hAnsi="Arial" w:cs="Arial"/>
                <w:sz w:val="20"/>
                <w:szCs w:val="20"/>
              </w:rPr>
              <w:t>Yes</w:t>
            </w:r>
            <w:r w:rsidRPr="00282E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A58EC">
              <w:rPr>
                <w:rFonts w:ascii="Arial" w:hAnsi="Arial" w:cs="Arial"/>
                <w:sz w:val="19"/>
                <w:szCs w:val="19"/>
              </w:rPr>
              <w:t>No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7F86C32A" w14:textId="77777777" w:rsidR="001D58D0" w:rsidRPr="00076254" w:rsidRDefault="001D58D0" w:rsidP="005151D7">
            <w:pPr>
              <w:spacing w:line="280" w:lineRule="exact"/>
              <w:rPr>
                <w:rFonts w:ascii="Arial" w:hAnsi="Arial" w:cs="Arial"/>
                <w:i/>
                <w:sz w:val="16"/>
                <w:szCs w:val="16"/>
              </w:rPr>
            </w:pPr>
            <w:r w:rsidRPr="00076254">
              <w:rPr>
                <w:rFonts w:ascii="Arial" w:hAnsi="Arial" w:cs="Arial"/>
                <w:i/>
                <w:sz w:val="16"/>
                <w:szCs w:val="16"/>
              </w:rPr>
              <w:t>(if you answered yes, we may contact you to discuss)</w:t>
            </w:r>
          </w:p>
        </w:tc>
      </w:tr>
      <w:tr w:rsidR="00D126A3" w:rsidRPr="00D126A3" w14:paraId="3E0D4CBD" w14:textId="77777777" w:rsidTr="00076254">
        <w:trPr>
          <w:trHeight w:val="307"/>
        </w:trPr>
        <w:tc>
          <w:tcPr>
            <w:tcW w:w="10632" w:type="dxa"/>
            <w:gridSpan w:val="3"/>
            <w:shd w:val="clear" w:color="auto" w:fill="002060"/>
          </w:tcPr>
          <w:p w14:paraId="66D2BF99" w14:textId="77777777" w:rsidR="001D58D0" w:rsidRPr="00D126A3" w:rsidRDefault="001D58D0" w:rsidP="005151D7">
            <w:pPr>
              <w:pStyle w:val="ListParagraph"/>
              <w:spacing w:line="280" w:lineRule="exact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D126A3">
              <w:rPr>
                <w:rStyle w:val="Heading2Char"/>
                <w:color w:val="FFFFFF" w:themeColor="background1"/>
                <w:sz w:val="22"/>
                <w:szCs w:val="22"/>
              </w:rPr>
              <w:lastRenderedPageBreak/>
              <w:t>DIVERSITY INFORMATION</w:t>
            </w:r>
            <w:r w:rsidRPr="00D126A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D126A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(this information is collected for statistical purposes only and is optional to complete)</w:t>
            </w:r>
          </w:p>
        </w:tc>
      </w:tr>
      <w:tr w:rsidR="001D58D0" w:rsidRPr="00184B51" w14:paraId="229BFD26" w14:textId="77777777" w:rsidTr="00C0339C">
        <w:trPr>
          <w:trHeight w:val="476"/>
        </w:trPr>
        <w:tc>
          <w:tcPr>
            <w:tcW w:w="10632" w:type="dxa"/>
            <w:gridSpan w:val="3"/>
            <w:shd w:val="clear" w:color="auto" w:fill="E0E0E0"/>
          </w:tcPr>
          <w:p w14:paraId="1F45C7AD" w14:textId="51C68A44" w:rsidR="001D58D0" w:rsidRDefault="001D58D0" w:rsidP="005151D7">
            <w:pPr>
              <w:spacing w:line="280" w:lineRule="exact"/>
              <w:rPr>
                <w:rFonts w:ascii="Arial" w:hAnsi="Arial" w:cs="Arial"/>
                <w:sz w:val="19"/>
                <w:szCs w:val="19"/>
              </w:rPr>
            </w:pPr>
            <w:r w:rsidRPr="00EB171F">
              <w:rPr>
                <w:rFonts w:ascii="Arial" w:hAnsi="Arial" w:cs="Arial"/>
                <w:sz w:val="20"/>
                <w:szCs w:val="20"/>
              </w:rPr>
              <w:t xml:space="preserve">Gender   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B171F">
              <w:rPr>
                <w:rFonts w:ascii="Arial" w:hAnsi="Arial" w:cs="Arial"/>
                <w:sz w:val="20"/>
                <w:szCs w:val="20"/>
              </w:rPr>
              <w:t>Male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B171F">
              <w:rPr>
                <w:rFonts w:ascii="Arial" w:hAnsi="Arial" w:cs="Arial"/>
                <w:sz w:val="20"/>
                <w:szCs w:val="20"/>
              </w:rPr>
              <w:t>Female</w:t>
            </w:r>
          </w:p>
          <w:p w14:paraId="530A0998" w14:textId="1E5CB15D" w:rsidR="001D58D0" w:rsidRDefault="001D58D0" w:rsidP="005151D7">
            <w:pPr>
              <w:spacing w:line="280" w:lineRule="exact"/>
              <w:rPr>
                <w:rFonts w:ascii="Arial" w:hAnsi="Arial" w:cs="Arial"/>
                <w:sz w:val="19"/>
                <w:szCs w:val="19"/>
              </w:rPr>
            </w:pPr>
          </w:p>
          <w:p w14:paraId="431EEC94" w14:textId="17ECB1C6" w:rsidR="001D58D0" w:rsidRDefault="001D58D0" w:rsidP="005151D7">
            <w:pPr>
              <w:spacing w:line="280" w:lineRule="exact"/>
              <w:rPr>
                <w:rFonts w:ascii="Arial" w:hAnsi="Arial" w:cs="Arial"/>
                <w:sz w:val="19"/>
                <w:szCs w:val="19"/>
              </w:rPr>
            </w:pPr>
            <w:r w:rsidRPr="00EB171F">
              <w:rPr>
                <w:rFonts w:ascii="Arial" w:hAnsi="Arial" w:cs="Arial"/>
                <w:sz w:val="20"/>
                <w:szCs w:val="20"/>
              </w:rPr>
              <w:t>Aboriginal or Torres Strait Islander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B171F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B171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466B3DF" w14:textId="307CE04D" w:rsidR="001D58D0" w:rsidRDefault="001D58D0" w:rsidP="005151D7">
            <w:pPr>
              <w:spacing w:line="280" w:lineRule="exact"/>
              <w:rPr>
                <w:rFonts w:ascii="Arial" w:hAnsi="Arial" w:cs="Arial"/>
                <w:sz w:val="19"/>
                <w:szCs w:val="19"/>
              </w:rPr>
            </w:pPr>
          </w:p>
          <w:p w14:paraId="430F3E24" w14:textId="3549910D" w:rsidR="001D58D0" w:rsidRDefault="001D58D0" w:rsidP="005151D7">
            <w:pPr>
              <w:spacing w:line="280" w:lineRule="exact"/>
              <w:rPr>
                <w:rFonts w:ascii="Arial" w:hAnsi="Arial" w:cs="Arial"/>
                <w:sz w:val="19"/>
                <w:szCs w:val="19"/>
              </w:rPr>
            </w:pPr>
            <w:r w:rsidRPr="00EB171F">
              <w:rPr>
                <w:rFonts w:ascii="Arial" w:hAnsi="Arial" w:cs="Arial"/>
                <w:sz w:val="20"/>
                <w:szCs w:val="20"/>
              </w:rPr>
              <w:t>Person with a disability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B171F">
              <w:rPr>
                <w:rFonts w:ascii="Arial" w:hAnsi="Arial" w:cs="Arial"/>
                <w:sz w:val="20"/>
                <w:szCs w:val="20"/>
              </w:rPr>
              <w:t>Yes</w:t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B171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ACFB389" w14:textId="61F534FF" w:rsidR="001D58D0" w:rsidRDefault="001D58D0" w:rsidP="005151D7">
            <w:pPr>
              <w:spacing w:line="280" w:lineRule="exact"/>
              <w:rPr>
                <w:rFonts w:ascii="Arial" w:hAnsi="Arial" w:cs="Arial"/>
                <w:sz w:val="19"/>
                <w:szCs w:val="19"/>
              </w:rPr>
            </w:pPr>
          </w:p>
          <w:p w14:paraId="4D275B0C" w14:textId="2862E64E" w:rsidR="001D58D0" w:rsidRDefault="001D58D0" w:rsidP="005151D7">
            <w:pPr>
              <w:spacing w:line="280" w:lineRule="exact"/>
              <w:rPr>
                <w:rFonts w:ascii="Arial" w:hAnsi="Arial" w:cs="Arial"/>
                <w:sz w:val="19"/>
                <w:szCs w:val="19"/>
              </w:rPr>
            </w:pPr>
            <w:r w:rsidRPr="00EB171F">
              <w:rPr>
                <w:rFonts w:ascii="Arial" w:hAnsi="Arial" w:cs="Arial"/>
                <w:sz w:val="20"/>
                <w:szCs w:val="20"/>
              </w:rPr>
              <w:t>Person from a culturally or linguistically diverse background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B171F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</w:t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B171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9DCB1C0" w14:textId="77777777" w:rsidR="001D58D0" w:rsidRDefault="001D58D0" w:rsidP="005151D7">
            <w:pPr>
              <w:spacing w:line="280" w:lineRule="exact"/>
              <w:rPr>
                <w:rFonts w:ascii="Arial" w:hAnsi="Arial"/>
                <w:sz w:val="19"/>
              </w:rPr>
            </w:pPr>
          </w:p>
        </w:tc>
      </w:tr>
    </w:tbl>
    <w:p w14:paraId="554B71F2" w14:textId="77777777" w:rsidR="001D58D0" w:rsidRPr="00076254" w:rsidRDefault="001D58D0">
      <w:pPr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0632"/>
      </w:tblGrid>
      <w:tr w:rsidR="00D126A3" w:rsidRPr="00D126A3" w14:paraId="41650F5C" w14:textId="77777777" w:rsidTr="00076254">
        <w:trPr>
          <w:trHeight w:val="310"/>
        </w:trPr>
        <w:tc>
          <w:tcPr>
            <w:tcW w:w="10632" w:type="dxa"/>
            <w:shd w:val="clear" w:color="auto" w:fill="002060"/>
          </w:tcPr>
          <w:p w14:paraId="4A5F3445" w14:textId="77777777" w:rsidR="001D58D0" w:rsidRPr="00D126A3" w:rsidRDefault="001D58D0" w:rsidP="005151D7">
            <w:pPr>
              <w:pStyle w:val="ListParagraph"/>
              <w:spacing w:line="280" w:lineRule="exact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D126A3">
              <w:rPr>
                <w:rStyle w:val="Heading2Char"/>
                <w:color w:val="FFFFFF" w:themeColor="background1"/>
                <w:sz w:val="22"/>
                <w:szCs w:val="22"/>
              </w:rPr>
              <w:t>ADDITIONAL REQUIREMENTS</w:t>
            </w:r>
            <w:r w:rsidRPr="00D126A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D126A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1D58D0" w:rsidRPr="00184B51" w14:paraId="15C576CD" w14:textId="77777777" w:rsidTr="00C0339C">
        <w:trPr>
          <w:trHeight w:val="476"/>
        </w:trPr>
        <w:tc>
          <w:tcPr>
            <w:tcW w:w="10632" w:type="dxa"/>
            <w:shd w:val="clear" w:color="auto" w:fill="E0E0E0"/>
          </w:tcPr>
          <w:p w14:paraId="5D0B2386" w14:textId="7ED1D02B" w:rsidR="001D58D0" w:rsidRDefault="00387CB4" w:rsidP="005151D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D58D0" w:rsidRPr="00EB171F">
              <w:rPr>
                <w:rFonts w:ascii="Arial" w:hAnsi="Arial" w:cs="Arial"/>
                <w:sz w:val="20"/>
                <w:szCs w:val="20"/>
              </w:rPr>
              <w:t xml:space="preserve"> require special arrangements to be made for assessment </w:t>
            </w:r>
            <w:r w:rsidR="001D58D0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="001D58D0"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58D0"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1D58D0"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1D58D0"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D58D0" w:rsidRPr="00EB171F">
              <w:rPr>
                <w:rFonts w:ascii="Arial" w:hAnsi="Arial" w:cs="Arial"/>
                <w:sz w:val="20"/>
                <w:szCs w:val="20"/>
              </w:rPr>
              <w:t>Yes</w:t>
            </w:r>
            <w:r w:rsidR="001D58D0" w:rsidRPr="003C5DCA"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="001D58D0">
              <w:rPr>
                <w:rFonts w:ascii="Arial" w:hAnsi="Arial" w:cs="Arial"/>
                <w:sz w:val="19"/>
                <w:szCs w:val="19"/>
              </w:rPr>
              <w:t xml:space="preserve">         </w:t>
            </w:r>
            <w:r w:rsidR="001D58D0" w:rsidRPr="003C5DCA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D58D0" w:rsidRPr="003C5DCA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6819EA">
              <w:rPr>
                <w:rFonts w:ascii="Arial" w:hAnsi="Arial" w:cs="Arial"/>
                <w:sz w:val="19"/>
                <w:szCs w:val="19"/>
              </w:rPr>
            </w:r>
            <w:r w:rsidR="006819EA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1D58D0" w:rsidRPr="003C5DCA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1D58D0" w:rsidRPr="003C5DC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D58D0" w:rsidRPr="00EB171F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F5EA320" w14:textId="77777777" w:rsidR="001D58D0" w:rsidRDefault="001D58D0" w:rsidP="005151D7">
            <w:pPr>
              <w:spacing w:line="280" w:lineRule="exact"/>
              <w:rPr>
                <w:rFonts w:ascii="Arial" w:hAnsi="Arial" w:cs="Arial"/>
                <w:sz w:val="19"/>
                <w:szCs w:val="19"/>
              </w:rPr>
            </w:pPr>
            <w:r w:rsidRPr="00EB171F">
              <w:rPr>
                <w:rFonts w:ascii="Arial" w:hAnsi="Arial" w:cs="Arial"/>
                <w:i/>
                <w:sz w:val="20"/>
                <w:szCs w:val="20"/>
              </w:rPr>
              <w:t xml:space="preserve">(if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you answered </w:t>
            </w:r>
            <w:r w:rsidRPr="00EB171F">
              <w:rPr>
                <w:rFonts w:ascii="Arial" w:hAnsi="Arial" w:cs="Arial"/>
                <w:i/>
                <w:sz w:val="20"/>
                <w:szCs w:val="20"/>
              </w:rPr>
              <w:t>yes, a member of the selection committee will be in contact with you)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</w:t>
            </w:r>
          </w:p>
          <w:p w14:paraId="3CA4B521" w14:textId="77777777" w:rsidR="001D58D0" w:rsidRDefault="001D58D0" w:rsidP="005151D7">
            <w:pPr>
              <w:spacing w:line="280" w:lineRule="exact"/>
              <w:rPr>
                <w:rFonts w:ascii="Arial" w:hAnsi="Arial"/>
                <w:sz w:val="19"/>
              </w:rPr>
            </w:pPr>
          </w:p>
        </w:tc>
      </w:tr>
    </w:tbl>
    <w:p w14:paraId="536B58B5" w14:textId="77777777" w:rsidR="001D58D0" w:rsidRPr="00076254" w:rsidRDefault="001D58D0">
      <w:pPr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269"/>
        <w:gridCol w:w="2760"/>
        <w:gridCol w:w="2201"/>
        <w:gridCol w:w="3402"/>
      </w:tblGrid>
      <w:tr w:rsidR="00D126A3" w:rsidRPr="00D126A3" w14:paraId="52268020" w14:textId="77777777" w:rsidTr="00076254">
        <w:trPr>
          <w:trHeight w:val="280"/>
        </w:trPr>
        <w:tc>
          <w:tcPr>
            <w:tcW w:w="10632" w:type="dxa"/>
            <w:gridSpan w:val="4"/>
            <w:shd w:val="clear" w:color="auto" w:fill="002060"/>
          </w:tcPr>
          <w:p w14:paraId="58370779" w14:textId="77777777" w:rsidR="001D58D0" w:rsidRPr="00D126A3" w:rsidRDefault="001D58D0" w:rsidP="00076254">
            <w:pPr>
              <w:pStyle w:val="Heading2"/>
              <w:spacing w:before="0"/>
              <w:rPr>
                <w:color w:val="FFFFFF" w:themeColor="background1"/>
              </w:rPr>
            </w:pPr>
            <w:r w:rsidRPr="00D126A3">
              <w:rPr>
                <w:color w:val="FFFFFF" w:themeColor="background1"/>
              </w:rPr>
              <w:t>REFEREE DETAILS</w:t>
            </w:r>
            <w:r w:rsidR="00840BA3">
              <w:rPr>
                <w:color w:val="FFFFFF" w:themeColor="background1"/>
              </w:rPr>
              <w:t xml:space="preserve"> </w:t>
            </w:r>
            <w:r w:rsidR="00840BA3" w:rsidRPr="00840BA3">
              <w:rPr>
                <w:rFonts w:eastAsia="Times New Roman" w:cs="Arial"/>
                <w:b w:val="0"/>
                <w:bCs w:val="0"/>
                <w:color w:val="FFFFFF" w:themeColor="background1"/>
                <w:sz w:val="20"/>
                <w:szCs w:val="20"/>
              </w:rPr>
              <w:t>(Where possible - please include at least one current or immediate previous employer</w:t>
            </w:r>
            <w:r w:rsidR="00840BA3">
              <w:rPr>
                <w:rFonts w:eastAsia="Times New Roman" w:cs="Arial"/>
                <w:b w:val="0"/>
                <w:bCs w:val="0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7C0625" w:rsidRPr="00184B51" w14:paraId="0ED95B8B" w14:textId="77777777" w:rsidTr="007C0625">
        <w:trPr>
          <w:trHeight w:val="306"/>
        </w:trPr>
        <w:tc>
          <w:tcPr>
            <w:tcW w:w="5029" w:type="dxa"/>
            <w:gridSpan w:val="2"/>
            <w:shd w:val="clear" w:color="auto" w:fill="E0E0E0"/>
          </w:tcPr>
          <w:p w14:paraId="2A0E3D4B" w14:textId="77777777" w:rsidR="007C0625" w:rsidRPr="007C0625" w:rsidRDefault="007C0625" w:rsidP="007C0625">
            <w:pPr>
              <w:spacing w:line="280" w:lineRule="exact"/>
              <w:rPr>
                <w:rFonts w:ascii="Arial" w:hAnsi="Arial"/>
                <w:b/>
                <w:sz w:val="20"/>
                <w:szCs w:val="20"/>
              </w:rPr>
            </w:pPr>
            <w:r w:rsidRPr="008D0867">
              <w:rPr>
                <w:rFonts w:ascii="Arial" w:hAnsi="Arial"/>
                <w:b/>
                <w:sz w:val="20"/>
                <w:szCs w:val="20"/>
              </w:rPr>
              <w:t xml:space="preserve">Referee 1 </w:t>
            </w:r>
          </w:p>
        </w:tc>
        <w:tc>
          <w:tcPr>
            <w:tcW w:w="5603" w:type="dxa"/>
            <w:gridSpan w:val="2"/>
            <w:shd w:val="clear" w:color="auto" w:fill="E0E0E0"/>
          </w:tcPr>
          <w:p w14:paraId="7F522EC6" w14:textId="77777777" w:rsidR="007C0625" w:rsidRPr="008D0867" w:rsidRDefault="007C0625" w:rsidP="007C0625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008D0867">
              <w:rPr>
                <w:rFonts w:ascii="Arial" w:hAnsi="Arial"/>
                <w:b/>
                <w:sz w:val="20"/>
                <w:szCs w:val="20"/>
              </w:rPr>
              <w:t xml:space="preserve">Referee 2 </w:t>
            </w:r>
          </w:p>
        </w:tc>
      </w:tr>
      <w:tr w:rsidR="007C0625" w:rsidRPr="00184B51" w14:paraId="39457DF4" w14:textId="77777777" w:rsidTr="007C0625">
        <w:trPr>
          <w:trHeight w:val="380"/>
        </w:trPr>
        <w:tc>
          <w:tcPr>
            <w:tcW w:w="2269" w:type="dxa"/>
            <w:shd w:val="clear" w:color="auto" w:fill="E0E0E0"/>
          </w:tcPr>
          <w:p w14:paraId="43998F7B" w14:textId="77777777" w:rsidR="007C0625" w:rsidRPr="008D0867" w:rsidRDefault="007C0625" w:rsidP="005151D7">
            <w:pPr>
              <w:spacing w:line="280" w:lineRule="exac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760" w:type="dxa"/>
            <w:shd w:val="clear" w:color="auto" w:fill="E0E0E0"/>
          </w:tcPr>
          <w:p w14:paraId="75222D0F" w14:textId="0CA5B54D" w:rsidR="007C0625" w:rsidRPr="008D0867" w:rsidRDefault="007C0625" w:rsidP="007C0625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E0E0E0"/>
          </w:tcPr>
          <w:p w14:paraId="3B278E50" w14:textId="77777777" w:rsidR="007C0625" w:rsidRPr="007C0625" w:rsidRDefault="007C0625" w:rsidP="005151D7">
            <w:pPr>
              <w:spacing w:line="280" w:lineRule="exact"/>
              <w:rPr>
                <w:rFonts w:ascii="Arial" w:hAnsi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3402" w:type="dxa"/>
            <w:shd w:val="clear" w:color="auto" w:fill="E0E0E0"/>
          </w:tcPr>
          <w:p w14:paraId="778B6242" w14:textId="1E015DDF" w:rsidR="007C0625" w:rsidRPr="008D0867" w:rsidRDefault="007C0625" w:rsidP="005151D7">
            <w:pPr>
              <w:spacing w:line="280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C0625" w:rsidRPr="00184B51" w14:paraId="036CC4E0" w14:textId="77777777" w:rsidTr="007C0625">
        <w:trPr>
          <w:trHeight w:val="380"/>
        </w:trPr>
        <w:tc>
          <w:tcPr>
            <w:tcW w:w="2269" w:type="dxa"/>
            <w:shd w:val="clear" w:color="auto" w:fill="E0E0E0"/>
          </w:tcPr>
          <w:p w14:paraId="39FDDCC5" w14:textId="77777777" w:rsidR="007C0625" w:rsidRPr="007C0625" w:rsidRDefault="007C0625" w:rsidP="005151D7">
            <w:pPr>
              <w:spacing w:line="280" w:lineRule="exact"/>
              <w:rPr>
                <w:rFonts w:ascii="Arial" w:hAnsi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2760" w:type="dxa"/>
            <w:shd w:val="clear" w:color="auto" w:fill="E0E0E0"/>
          </w:tcPr>
          <w:p w14:paraId="5B0B5751" w14:textId="71CA7CC2" w:rsidR="007C0625" w:rsidRPr="008D0867" w:rsidRDefault="00D0305C" w:rsidP="005151D7">
            <w:pPr>
              <w:spacing w:line="280" w:lineRule="exac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01" w:type="dxa"/>
            <w:shd w:val="clear" w:color="auto" w:fill="E0E0E0"/>
          </w:tcPr>
          <w:p w14:paraId="5D21B1E4" w14:textId="77777777" w:rsidR="007C0625" w:rsidRPr="007C0625" w:rsidRDefault="007C0625" w:rsidP="005151D7">
            <w:pPr>
              <w:spacing w:line="280" w:lineRule="exact"/>
              <w:rPr>
                <w:rFonts w:ascii="Arial" w:hAnsi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3402" w:type="dxa"/>
            <w:shd w:val="clear" w:color="auto" w:fill="E0E0E0"/>
          </w:tcPr>
          <w:p w14:paraId="70B24E25" w14:textId="426F48A6" w:rsidR="007C0625" w:rsidRPr="008D0867" w:rsidRDefault="007C0625" w:rsidP="005151D7">
            <w:pPr>
              <w:spacing w:line="280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40BA3" w:rsidRPr="00184B51" w14:paraId="0BCD55D7" w14:textId="77777777" w:rsidTr="007C0625">
        <w:trPr>
          <w:trHeight w:val="380"/>
        </w:trPr>
        <w:tc>
          <w:tcPr>
            <w:tcW w:w="2269" w:type="dxa"/>
            <w:shd w:val="clear" w:color="auto" w:fill="E0E0E0"/>
          </w:tcPr>
          <w:p w14:paraId="7EC97A59" w14:textId="77777777" w:rsidR="00840BA3" w:rsidRPr="004470E5" w:rsidRDefault="00840BA3" w:rsidP="005151D7">
            <w:pPr>
              <w:spacing w:line="280" w:lineRule="exact"/>
              <w:rPr>
                <w:rFonts w:ascii="Arial" w:hAnsi="Arial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2760" w:type="dxa"/>
            <w:shd w:val="clear" w:color="auto" w:fill="E0E0E0"/>
          </w:tcPr>
          <w:p w14:paraId="12679249" w14:textId="53284DD0" w:rsidR="00840BA3" w:rsidRPr="008D0867" w:rsidRDefault="00840BA3" w:rsidP="005151D7">
            <w:pPr>
              <w:spacing w:line="280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E0E0E0"/>
          </w:tcPr>
          <w:p w14:paraId="2A63A801" w14:textId="77777777" w:rsidR="00840BA3" w:rsidRPr="004470E5" w:rsidRDefault="00840BA3" w:rsidP="005151D7">
            <w:pPr>
              <w:spacing w:line="280" w:lineRule="exact"/>
              <w:rPr>
                <w:rFonts w:ascii="Arial" w:hAnsi="Arial"/>
                <w:i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Organisation</w:t>
            </w:r>
            <w:proofErr w:type="spellEnd"/>
            <w:r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E0E0E0"/>
          </w:tcPr>
          <w:p w14:paraId="4C30EBA7" w14:textId="66B0AD3E" w:rsidR="00840BA3" w:rsidRPr="008D0867" w:rsidRDefault="00840BA3" w:rsidP="005151D7">
            <w:pPr>
              <w:spacing w:line="280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C0625" w:rsidRPr="00184B51" w14:paraId="786EDA37" w14:textId="77777777" w:rsidTr="007C0625">
        <w:trPr>
          <w:trHeight w:val="380"/>
        </w:trPr>
        <w:tc>
          <w:tcPr>
            <w:tcW w:w="2269" w:type="dxa"/>
            <w:shd w:val="clear" w:color="auto" w:fill="E0E0E0"/>
          </w:tcPr>
          <w:p w14:paraId="5F62C95C" w14:textId="77777777" w:rsidR="007C0625" w:rsidRPr="008D0867" w:rsidRDefault="007C0625" w:rsidP="005151D7">
            <w:pPr>
              <w:spacing w:line="280" w:lineRule="exact"/>
              <w:rPr>
                <w:rFonts w:ascii="Arial" w:hAnsi="Arial"/>
                <w:b/>
                <w:sz w:val="20"/>
                <w:szCs w:val="20"/>
              </w:rPr>
            </w:pPr>
            <w:r w:rsidRPr="004470E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Phone number</w:t>
            </w:r>
          </w:p>
        </w:tc>
        <w:tc>
          <w:tcPr>
            <w:tcW w:w="2760" w:type="dxa"/>
            <w:shd w:val="clear" w:color="auto" w:fill="E0E0E0"/>
          </w:tcPr>
          <w:p w14:paraId="6BD3A75C" w14:textId="5ECEA519" w:rsidR="007C0625" w:rsidRPr="008D0867" w:rsidRDefault="007C0625" w:rsidP="005151D7">
            <w:pPr>
              <w:spacing w:line="280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E0E0E0"/>
          </w:tcPr>
          <w:p w14:paraId="31C86591" w14:textId="77777777" w:rsidR="007C0625" w:rsidRPr="008D0867" w:rsidRDefault="007C0625" w:rsidP="005151D7">
            <w:pPr>
              <w:spacing w:line="280" w:lineRule="exact"/>
              <w:rPr>
                <w:rFonts w:ascii="Arial" w:hAnsi="Arial"/>
                <w:b/>
                <w:sz w:val="20"/>
                <w:szCs w:val="20"/>
              </w:rPr>
            </w:pPr>
            <w:r w:rsidRPr="004470E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Phone number</w:t>
            </w:r>
          </w:p>
        </w:tc>
        <w:tc>
          <w:tcPr>
            <w:tcW w:w="3402" w:type="dxa"/>
            <w:shd w:val="clear" w:color="auto" w:fill="E0E0E0"/>
          </w:tcPr>
          <w:p w14:paraId="6FED29F0" w14:textId="07E44866" w:rsidR="007C0625" w:rsidRPr="008D0867" w:rsidRDefault="007C0625" w:rsidP="005151D7">
            <w:pPr>
              <w:spacing w:line="280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C0625" w:rsidRPr="00184B51" w14:paraId="52C7D83C" w14:textId="77777777" w:rsidTr="007C0625">
        <w:trPr>
          <w:trHeight w:val="380"/>
        </w:trPr>
        <w:tc>
          <w:tcPr>
            <w:tcW w:w="2269" w:type="dxa"/>
            <w:shd w:val="clear" w:color="auto" w:fill="E0E0E0"/>
          </w:tcPr>
          <w:p w14:paraId="4FB65DE6" w14:textId="77777777" w:rsidR="007C0625" w:rsidRPr="007C0625" w:rsidRDefault="007C0625" w:rsidP="005151D7">
            <w:pPr>
              <w:spacing w:line="280" w:lineRule="exact"/>
              <w:rPr>
                <w:rFonts w:ascii="Arial" w:hAnsi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2760" w:type="dxa"/>
            <w:shd w:val="clear" w:color="auto" w:fill="E0E0E0"/>
          </w:tcPr>
          <w:p w14:paraId="223D2C61" w14:textId="721CB438" w:rsidR="007C0625" w:rsidRPr="008D0867" w:rsidRDefault="007C0625" w:rsidP="005151D7">
            <w:pPr>
              <w:spacing w:line="280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E0E0E0"/>
          </w:tcPr>
          <w:p w14:paraId="1FDC4754" w14:textId="77777777" w:rsidR="007C0625" w:rsidRPr="007C0625" w:rsidRDefault="007C0625" w:rsidP="005151D7">
            <w:pPr>
              <w:spacing w:line="280" w:lineRule="exact"/>
              <w:rPr>
                <w:rFonts w:ascii="Arial" w:hAnsi="Arial"/>
                <w:i/>
                <w:color w:val="000000" w:themeColor="text1"/>
                <w:sz w:val="20"/>
                <w:szCs w:val="20"/>
              </w:rPr>
            </w:pPr>
            <w:r w:rsidRPr="004470E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Email addr</w:t>
            </w:r>
            <w:r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ess</w:t>
            </w:r>
          </w:p>
        </w:tc>
        <w:tc>
          <w:tcPr>
            <w:tcW w:w="3402" w:type="dxa"/>
            <w:shd w:val="clear" w:color="auto" w:fill="E0E0E0"/>
          </w:tcPr>
          <w:p w14:paraId="60A91CEF" w14:textId="1E3051CE" w:rsidR="007C0625" w:rsidRPr="008D0867" w:rsidRDefault="007C0625" w:rsidP="005151D7">
            <w:pPr>
              <w:spacing w:line="280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C0625" w:rsidRPr="00184B51" w14:paraId="43F2056C" w14:textId="77777777" w:rsidTr="007C0625">
        <w:trPr>
          <w:trHeight w:val="428"/>
        </w:trPr>
        <w:tc>
          <w:tcPr>
            <w:tcW w:w="2269" w:type="dxa"/>
            <w:shd w:val="clear" w:color="auto" w:fill="E0E0E0"/>
          </w:tcPr>
          <w:p w14:paraId="57BF66B6" w14:textId="77777777" w:rsidR="007C0625" w:rsidRPr="007C0625" w:rsidRDefault="007C0625" w:rsidP="005151D7">
            <w:pPr>
              <w:spacing w:line="280" w:lineRule="exact"/>
              <w:rPr>
                <w:rFonts w:ascii="Arial" w:hAnsi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Relationship</w:t>
            </w:r>
          </w:p>
        </w:tc>
        <w:tc>
          <w:tcPr>
            <w:tcW w:w="2760" w:type="dxa"/>
            <w:shd w:val="clear" w:color="auto" w:fill="E0E0E0"/>
          </w:tcPr>
          <w:p w14:paraId="64D44A0D" w14:textId="23F6B19E" w:rsidR="007C0625" w:rsidRPr="008D0867" w:rsidRDefault="007C0625" w:rsidP="005151D7">
            <w:pPr>
              <w:spacing w:line="280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E0E0E0"/>
          </w:tcPr>
          <w:p w14:paraId="3F29D12E" w14:textId="77777777" w:rsidR="007C0625" w:rsidRPr="007C0625" w:rsidRDefault="007C0625" w:rsidP="005151D7">
            <w:pPr>
              <w:spacing w:line="280" w:lineRule="exact"/>
              <w:rPr>
                <w:rFonts w:ascii="Arial" w:hAnsi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Relationship</w:t>
            </w:r>
          </w:p>
        </w:tc>
        <w:tc>
          <w:tcPr>
            <w:tcW w:w="3402" w:type="dxa"/>
            <w:shd w:val="clear" w:color="auto" w:fill="E0E0E0"/>
          </w:tcPr>
          <w:p w14:paraId="424AA03C" w14:textId="0D0C18A3" w:rsidR="007C0625" w:rsidRPr="008D0867" w:rsidRDefault="007C0625" w:rsidP="005151D7">
            <w:pPr>
              <w:spacing w:line="280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C0625" w:rsidRPr="00184B51" w14:paraId="338401B1" w14:textId="77777777" w:rsidTr="007C0625">
        <w:trPr>
          <w:trHeight w:val="380"/>
        </w:trPr>
        <w:tc>
          <w:tcPr>
            <w:tcW w:w="2269" w:type="dxa"/>
            <w:shd w:val="clear" w:color="auto" w:fill="E0E0E0"/>
          </w:tcPr>
          <w:p w14:paraId="36C6E217" w14:textId="77777777" w:rsidR="007C0625" w:rsidRPr="007C0625" w:rsidRDefault="007C0625" w:rsidP="005151D7">
            <w:pPr>
              <w:spacing w:line="280" w:lineRule="exact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4470E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Length of relationship</w:t>
            </w:r>
          </w:p>
        </w:tc>
        <w:tc>
          <w:tcPr>
            <w:tcW w:w="2760" w:type="dxa"/>
            <w:shd w:val="clear" w:color="auto" w:fill="E0E0E0"/>
          </w:tcPr>
          <w:p w14:paraId="06DC6EBD" w14:textId="45275F76" w:rsidR="007C0625" w:rsidRPr="008D0867" w:rsidRDefault="007C0625" w:rsidP="005151D7">
            <w:pPr>
              <w:spacing w:line="280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E0E0E0"/>
          </w:tcPr>
          <w:p w14:paraId="51910F18" w14:textId="77777777" w:rsidR="007C0625" w:rsidRPr="007C0625" w:rsidRDefault="007C0625" w:rsidP="005151D7">
            <w:pPr>
              <w:spacing w:line="280" w:lineRule="exact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4470E5">
              <w:rPr>
                <w:rFonts w:ascii="Arial" w:hAnsi="Arial"/>
                <w:i/>
                <w:color w:val="000000" w:themeColor="text1"/>
                <w:sz w:val="20"/>
                <w:szCs w:val="20"/>
              </w:rPr>
              <w:t>Length of relationship</w:t>
            </w:r>
          </w:p>
        </w:tc>
        <w:tc>
          <w:tcPr>
            <w:tcW w:w="3402" w:type="dxa"/>
            <w:shd w:val="clear" w:color="auto" w:fill="E0E0E0"/>
          </w:tcPr>
          <w:p w14:paraId="44FCDBAB" w14:textId="212D8314" w:rsidR="007C0625" w:rsidRPr="008D0867" w:rsidRDefault="007C0625" w:rsidP="005151D7">
            <w:pPr>
              <w:spacing w:line="280" w:lineRule="exact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6A41C395" w14:textId="77777777" w:rsidR="00C0339C" w:rsidRPr="00076254" w:rsidRDefault="00C0339C" w:rsidP="00C0339C">
      <w:pPr>
        <w:rPr>
          <w:rFonts w:ascii="Arial" w:hAnsi="Arial" w:cs="Arial"/>
          <w:sz w:val="20"/>
          <w:szCs w:val="20"/>
        </w:rPr>
      </w:pPr>
    </w:p>
    <w:p w14:paraId="77F914A0" w14:textId="77777777" w:rsidR="001D58D0" w:rsidRDefault="001D58D0" w:rsidP="00D03CC3">
      <w:pPr>
        <w:spacing w:after="60"/>
        <w:ind w:left="1440" w:right="-765" w:firstLine="720"/>
        <w:rPr>
          <w:rFonts w:ascii="Arial" w:hAnsi="Arial" w:cs="Arial"/>
          <w:b/>
          <w:i/>
        </w:rPr>
      </w:pPr>
    </w:p>
    <w:p w14:paraId="299934BD" w14:textId="77777777" w:rsidR="000A58EC" w:rsidRDefault="000A58EC" w:rsidP="00D03CC3">
      <w:pPr>
        <w:spacing w:after="60"/>
        <w:ind w:left="1440" w:right="-765" w:firstLine="720"/>
        <w:rPr>
          <w:rFonts w:ascii="Arial" w:hAnsi="Arial" w:cs="Arial"/>
          <w:b/>
          <w:i/>
        </w:rPr>
      </w:pPr>
    </w:p>
    <w:p w14:paraId="7588FED0" w14:textId="77777777" w:rsidR="000A58EC" w:rsidRDefault="000A58EC" w:rsidP="00D03CC3">
      <w:pPr>
        <w:spacing w:after="60"/>
        <w:ind w:left="1440" w:right="-765" w:firstLine="720"/>
        <w:rPr>
          <w:rFonts w:ascii="Arial" w:hAnsi="Arial" w:cs="Arial"/>
          <w:b/>
          <w:i/>
        </w:rPr>
      </w:pPr>
    </w:p>
    <w:p w14:paraId="23A46EB2" w14:textId="77777777" w:rsidR="000A58EC" w:rsidRDefault="000A58EC" w:rsidP="00D03CC3">
      <w:pPr>
        <w:spacing w:after="60"/>
        <w:ind w:left="1440" w:right="-765" w:firstLine="720"/>
        <w:rPr>
          <w:rFonts w:ascii="Arial" w:hAnsi="Arial" w:cs="Arial"/>
          <w:b/>
          <w:i/>
        </w:rPr>
      </w:pPr>
    </w:p>
    <w:p w14:paraId="76376353" w14:textId="77777777" w:rsidR="000A58EC" w:rsidRDefault="000A58EC" w:rsidP="00D03CC3">
      <w:pPr>
        <w:spacing w:after="60"/>
        <w:ind w:left="1440" w:right="-765" w:firstLine="720"/>
        <w:rPr>
          <w:rFonts w:ascii="Arial" w:hAnsi="Arial" w:cs="Arial"/>
          <w:b/>
          <w:i/>
        </w:rPr>
      </w:pPr>
    </w:p>
    <w:p w14:paraId="45EA5DFD" w14:textId="77777777" w:rsidR="000A58EC" w:rsidRDefault="000A58EC" w:rsidP="00D03CC3">
      <w:pPr>
        <w:spacing w:after="60"/>
        <w:ind w:left="1440" w:right="-765" w:firstLine="720"/>
        <w:rPr>
          <w:rFonts w:ascii="Arial" w:hAnsi="Arial" w:cs="Arial"/>
          <w:b/>
          <w:i/>
        </w:rPr>
      </w:pPr>
    </w:p>
    <w:p w14:paraId="4B24900C" w14:textId="77777777" w:rsidR="000A58EC" w:rsidRDefault="000A58EC" w:rsidP="00D03CC3">
      <w:pPr>
        <w:spacing w:after="60"/>
        <w:ind w:left="1440" w:right="-765" w:firstLine="720"/>
        <w:rPr>
          <w:rFonts w:ascii="Arial" w:hAnsi="Arial" w:cs="Arial"/>
          <w:b/>
          <w:i/>
        </w:rPr>
      </w:pPr>
    </w:p>
    <w:p w14:paraId="54B6EDBB" w14:textId="77777777" w:rsidR="000A58EC" w:rsidRDefault="000A58EC" w:rsidP="00D03CC3">
      <w:pPr>
        <w:spacing w:after="60"/>
        <w:ind w:left="1440" w:right="-765" w:firstLine="720"/>
        <w:rPr>
          <w:rFonts w:ascii="Arial" w:hAnsi="Arial" w:cs="Arial"/>
          <w:b/>
          <w:i/>
        </w:rPr>
      </w:pPr>
    </w:p>
    <w:p w14:paraId="08CB02D1" w14:textId="77777777" w:rsidR="000A58EC" w:rsidRDefault="000A58EC" w:rsidP="00D03CC3">
      <w:pPr>
        <w:spacing w:after="60"/>
        <w:ind w:left="1440" w:right="-765" w:firstLine="720"/>
        <w:rPr>
          <w:rFonts w:ascii="Arial" w:hAnsi="Arial" w:cs="Arial"/>
          <w:b/>
          <w:i/>
        </w:rPr>
      </w:pPr>
    </w:p>
    <w:p w14:paraId="6F37C445" w14:textId="77777777" w:rsidR="000A58EC" w:rsidRDefault="000A58EC" w:rsidP="00D03CC3">
      <w:pPr>
        <w:spacing w:after="60"/>
        <w:ind w:left="1440" w:right="-765" w:firstLine="720"/>
        <w:rPr>
          <w:rFonts w:ascii="Arial" w:hAnsi="Arial" w:cs="Arial"/>
          <w:b/>
          <w:i/>
        </w:rPr>
      </w:pPr>
    </w:p>
    <w:p w14:paraId="49717BAF" w14:textId="77777777" w:rsidR="001D58D0" w:rsidRPr="000A58EC" w:rsidRDefault="001D58D0" w:rsidP="000A58EC">
      <w:pPr>
        <w:pStyle w:val="Note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One APS career…</w:t>
      </w:r>
      <w:r w:rsidR="000A58EC">
        <w:rPr>
          <w:b/>
          <w:color w:val="000000"/>
          <w:sz w:val="20"/>
          <w:szCs w:val="20"/>
        </w:rPr>
        <w:t>Thousands of opportunities</w:t>
      </w:r>
    </w:p>
    <w:sectPr w:rsidR="001D58D0" w:rsidRPr="000A58EC" w:rsidSect="00047A15">
      <w:footerReference w:type="default" r:id="rId8"/>
      <w:footerReference w:type="first" r:id="rId9"/>
      <w:pgSz w:w="11900" w:h="16840"/>
      <w:pgMar w:top="709" w:right="418" w:bottom="284" w:left="1134" w:header="567" w:footer="3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F756C" w14:textId="77777777" w:rsidR="00E93123" w:rsidRDefault="00E93123">
      <w:r>
        <w:separator/>
      </w:r>
    </w:p>
  </w:endnote>
  <w:endnote w:type="continuationSeparator" w:id="0">
    <w:p w14:paraId="00245331" w14:textId="77777777" w:rsidR="00E93123" w:rsidRDefault="00E9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CB743" w14:textId="77777777" w:rsidR="00047A15" w:rsidRPr="00E00741" w:rsidRDefault="00487626" w:rsidP="00047A15">
    <w:pPr>
      <w:pStyle w:val="Footer"/>
      <w:pBdr>
        <w:top w:val="single" w:sz="4" w:space="1" w:color="auto"/>
      </w:pBdr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Application Cover Sheet</w:t>
    </w:r>
    <w:r w:rsidR="00047A15" w:rsidRPr="00E00741">
      <w:rPr>
        <w:rFonts w:ascii="Arial Narrow" w:hAnsi="Arial Narrow"/>
        <w:sz w:val="18"/>
        <w:szCs w:val="18"/>
      </w:rPr>
      <w:tab/>
    </w:r>
    <w:r w:rsidR="00047A15" w:rsidRPr="00E00741">
      <w:rPr>
        <w:rFonts w:ascii="Arial Narrow" w:hAnsi="Arial Narrow"/>
        <w:sz w:val="18"/>
        <w:szCs w:val="18"/>
      </w:rPr>
      <w:tab/>
      <w:t xml:space="preserve">Page </w:t>
    </w:r>
    <w:r w:rsidR="00047A15" w:rsidRPr="00E00741">
      <w:rPr>
        <w:rFonts w:ascii="Arial Narrow" w:hAnsi="Arial Narrow"/>
        <w:sz w:val="18"/>
        <w:szCs w:val="18"/>
      </w:rPr>
      <w:fldChar w:fldCharType="begin"/>
    </w:r>
    <w:r w:rsidR="00047A15" w:rsidRPr="00E00741">
      <w:rPr>
        <w:rFonts w:ascii="Arial Narrow" w:hAnsi="Arial Narrow"/>
        <w:sz w:val="18"/>
        <w:szCs w:val="18"/>
      </w:rPr>
      <w:instrText xml:space="preserve"> PAGE   \* MERGEFORMAT </w:instrText>
    </w:r>
    <w:r w:rsidR="00047A15" w:rsidRPr="00E00741">
      <w:rPr>
        <w:rFonts w:ascii="Arial Narrow" w:hAnsi="Arial Narrow"/>
        <w:sz w:val="18"/>
        <w:szCs w:val="18"/>
      </w:rPr>
      <w:fldChar w:fldCharType="separate"/>
    </w:r>
    <w:r w:rsidR="00C64F4F">
      <w:rPr>
        <w:rFonts w:ascii="Arial Narrow" w:hAnsi="Arial Narrow"/>
        <w:noProof/>
        <w:sz w:val="18"/>
        <w:szCs w:val="18"/>
      </w:rPr>
      <w:t>2</w:t>
    </w:r>
    <w:r w:rsidR="00047A15" w:rsidRPr="00E00741">
      <w:rPr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094D5" w14:textId="77777777" w:rsidR="00076254" w:rsidRPr="00E00741" w:rsidRDefault="00487626" w:rsidP="00487626">
    <w:pPr>
      <w:pStyle w:val="Footer"/>
      <w:pBdr>
        <w:top w:val="single" w:sz="4" w:space="1" w:color="auto"/>
      </w:pBdr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Application Cover Sheet</w:t>
    </w:r>
    <w:r w:rsidR="00076254" w:rsidRPr="00E00741">
      <w:rPr>
        <w:rFonts w:ascii="Arial Narrow" w:hAnsi="Arial Narrow"/>
        <w:sz w:val="18"/>
        <w:szCs w:val="18"/>
      </w:rPr>
      <w:tab/>
    </w:r>
    <w:r w:rsidR="00076254" w:rsidRPr="00E00741">
      <w:rPr>
        <w:rFonts w:ascii="Arial Narrow" w:hAnsi="Arial Narrow"/>
        <w:sz w:val="18"/>
        <w:szCs w:val="18"/>
      </w:rPr>
      <w:tab/>
      <w:t xml:space="preserve">Page </w:t>
    </w:r>
    <w:r w:rsidR="00076254" w:rsidRPr="00E00741">
      <w:rPr>
        <w:rFonts w:ascii="Arial Narrow" w:hAnsi="Arial Narrow"/>
        <w:sz w:val="18"/>
        <w:szCs w:val="18"/>
      </w:rPr>
      <w:fldChar w:fldCharType="begin"/>
    </w:r>
    <w:r w:rsidR="00076254" w:rsidRPr="00E00741">
      <w:rPr>
        <w:rFonts w:ascii="Arial Narrow" w:hAnsi="Arial Narrow"/>
        <w:sz w:val="18"/>
        <w:szCs w:val="18"/>
      </w:rPr>
      <w:instrText xml:space="preserve"> PAGE   \* MERGEFORMAT </w:instrText>
    </w:r>
    <w:r w:rsidR="00076254" w:rsidRPr="00E00741">
      <w:rPr>
        <w:rFonts w:ascii="Arial Narrow" w:hAnsi="Arial Narrow"/>
        <w:sz w:val="18"/>
        <w:szCs w:val="18"/>
      </w:rPr>
      <w:fldChar w:fldCharType="separate"/>
    </w:r>
    <w:r w:rsidR="00C64F4F">
      <w:rPr>
        <w:rFonts w:ascii="Arial Narrow" w:hAnsi="Arial Narrow"/>
        <w:noProof/>
        <w:sz w:val="18"/>
        <w:szCs w:val="18"/>
      </w:rPr>
      <w:t>1</w:t>
    </w:r>
    <w:r w:rsidR="00076254" w:rsidRPr="00E00741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71BAA" w14:textId="77777777" w:rsidR="00E93123" w:rsidRDefault="00E93123">
      <w:r>
        <w:separator/>
      </w:r>
    </w:p>
  </w:footnote>
  <w:footnote w:type="continuationSeparator" w:id="0">
    <w:p w14:paraId="1F33EA96" w14:textId="77777777" w:rsidR="00E93123" w:rsidRDefault="00E9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B5E93"/>
    <w:multiLevelType w:val="hybridMultilevel"/>
    <w:tmpl w:val="B8BA5C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2825"/>
    <w:multiLevelType w:val="hybridMultilevel"/>
    <w:tmpl w:val="20C0F13E"/>
    <w:lvl w:ilvl="0" w:tplc="995E125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9B6465"/>
    <w:multiLevelType w:val="hybridMultilevel"/>
    <w:tmpl w:val="20C0F13E"/>
    <w:lvl w:ilvl="0" w:tplc="995E125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B22364"/>
    <w:multiLevelType w:val="hybridMultilevel"/>
    <w:tmpl w:val="35429ED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BB659B"/>
    <w:multiLevelType w:val="hybridMultilevel"/>
    <w:tmpl w:val="69229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D74E4"/>
    <w:multiLevelType w:val="hybridMultilevel"/>
    <w:tmpl w:val="4DEE0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C1A2C"/>
    <w:multiLevelType w:val="hybridMultilevel"/>
    <w:tmpl w:val="B248EAC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8964AF"/>
    <w:multiLevelType w:val="hybridMultilevel"/>
    <w:tmpl w:val="20C0F13E"/>
    <w:lvl w:ilvl="0" w:tplc="995E125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4F13B7"/>
    <w:multiLevelType w:val="hybridMultilevel"/>
    <w:tmpl w:val="20C0F13E"/>
    <w:lvl w:ilvl="0" w:tplc="995E125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D8386D"/>
    <w:multiLevelType w:val="hybridMultilevel"/>
    <w:tmpl w:val="C9E6309C"/>
    <w:lvl w:ilvl="0" w:tplc="FEAE030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94DF5"/>
    <w:multiLevelType w:val="hybridMultilevel"/>
    <w:tmpl w:val="FE3CF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37409"/>
    <w:multiLevelType w:val="hybridMultilevel"/>
    <w:tmpl w:val="427E445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BA081F"/>
    <w:multiLevelType w:val="hybridMultilevel"/>
    <w:tmpl w:val="18967E0E"/>
    <w:lvl w:ilvl="0" w:tplc="AA6096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5331D"/>
    <w:multiLevelType w:val="hybridMultilevel"/>
    <w:tmpl w:val="20C0F13E"/>
    <w:lvl w:ilvl="0" w:tplc="995E125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26054A"/>
    <w:multiLevelType w:val="hybridMultilevel"/>
    <w:tmpl w:val="5BC88968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EC27644"/>
    <w:multiLevelType w:val="hybridMultilevel"/>
    <w:tmpl w:val="DFBE2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B630B"/>
    <w:multiLevelType w:val="hybridMultilevel"/>
    <w:tmpl w:val="674AE0D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0761BA2"/>
    <w:multiLevelType w:val="hybridMultilevel"/>
    <w:tmpl w:val="4EF68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2019E"/>
    <w:multiLevelType w:val="hybridMultilevel"/>
    <w:tmpl w:val="765C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418FF"/>
    <w:multiLevelType w:val="hybridMultilevel"/>
    <w:tmpl w:val="716A58EE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16"/>
  </w:num>
  <w:num w:numId="11">
    <w:abstractNumId w:val="14"/>
  </w:num>
  <w:num w:numId="12">
    <w:abstractNumId w:val="19"/>
  </w:num>
  <w:num w:numId="13">
    <w:abstractNumId w:val="11"/>
  </w:num>
  <w:num w:numId="14">
    <w:abstractNumId w:val="6"/>
  </w:num>
  <w:num w:numId="15">
    <w:abstractNumId w:val="17"/>
  </w:num>
  <w:num w:numId="16">
    <w:abstractNumId w:val="5"/>
  </w:num>
  <w:num w:numId="17">
    <w:abstractNumId w:val="10"/>
  </w:num>
  <w:num w:numId="18">
    <w:abstractNumId w:val="15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7A"/>
    <w:rsid w:val="00003423"/>
    <w:rsid w:val="00021641"/>
    <w:rsid w:val="0002614F"/>
    <w:rsid w:val="00027F07"/>
    <w:rsid w:val="00031001"/>
    <w:rsid w:val="00032B01"/>
    <w:rsid w:val="00047A15"/>
    <w:rsid w:val="00050CDA"/>
    <w:rsid w:val="000521B1"/>
    <w:rsid w:val="00067E87"/>
    <w:rsid w:val="0007345C"/>
    <w:rsid w:val="00074C76"/>
    <w:rsid w:val="00074D6C"/>
    <w:rsid w:val="00076254"/>
    <w:rsid w:val="000763B4"/>
    <w:rsid w:val="0008172E"/>
    <w:rsid w:val="00083914"/>
    <w:rsid w:val="00087E8E"/>
    <w:rsid w:val="000935DC"/>
    <w:rsid w:val="00093925"/>
    <w:rsid w:val="00096CB8"/>
    <w:rsid w:val="000A3723"/>
    <w:rsid w:val="000A45C3"/>
    <w:rsid w:val="000A52B9"/>
    <w:rsid w:val="000A58EC"/>
    <w:rsid w:val="000C0B04"/>
    <w:rsid w:val="000C0E3D"/>
    <w:rsid w:val="000C48CA"/>
    <w:rsid w:val="000C67AF"/>
    <w:rsid w:val="000C6CB7"/>
    <w:rsid w:val="000D0226"/>
    <w:rsid w:val="000D4F7B"/>
    <w:rsid w:val="000D6CF9"/>
    <w:rsid w:val="000D7330"/>
    <w:rsid w:val="000E551F"/>
    <w:rsid w:val="000E73FE"/>
    <w:rsid w:val="000E7DFB"/>
    <w:rsid w:val="000F2A17"/>
    <w:rsid w:val="000F51DC"/>
    <w:rsid w:val="0010116B"/>
    <w:rsid w:val="00101722"/>
    <w:rsid w:val="00110B4A"/>
    <w:rsid w:val="001147FC"/>
    <w:rsid w:val="001248CC"/>
    <w:rsid w:val="00131659"/>
    <w:rsid w:val="00132869"/>
    <w:rsid w:val="00132C63"/>
    <w:rsid w:val="00133A1F"/>
    <w:rsid w:val="001370FD"/>
    <w:rsid w:val="00142E8D"/>
    <w:rsid w:val="00146B0A"/>
    <w:rsid w:val="00151446"/>
    <w:rsid w:val="0015231A"/>
    <w:rsid w:val="00157E6A"/>
    <w:rsid w:val="00157F4D"/>
    <w:rsid w:val="00160A83"/>
    <w:rsid w:val="00164B75"/>
    <w:rsid w:val="00171172"/>
    <w:rsid w:val="00174191"/>
    <w:rsid w:val="00176D34"/>
    <w:rsid w:val="00184052"/>
    <w:rsid w:val="00184B51"/>
    <w:rsid w:val="001934C1"/>
    <w:rsid w:val="001955AA"/>
    <w:rsid w:val="00195A60"/>
    <w:rsid w:val="001B0627"/>
    <w:rsid w:val="001B0D40"/>
    <w:rsid w:val="001B1586"/>
    <w:rsid w:val="001B43E4"/>
    <w:rsid w:val="001B7506"/>
    <w:rsid w:val="001B78D8"/>
    <w:rsid w:val="001D00DC"/>
    <w:rsid w:val="001D4D43"/>
    <w:rsid w:val="001D58D0"/>
    <w:rsid w:val="001E6EC3"/>
    <w:rsid w:val="001E70EB"/>
    <w:rsid w:val="001E7215"/>
    <w:rsid w:val="001F0972"/>
    <w:rsid w:val="001F65C2"/>
    <w:rsid w:val="0020597B"/>
    <w:rsid w:val="0020666C"/>
    <w:rsid w:val="00206AD5"/>
    <w:rsid w:val="002104F3"/>
    <w:rsid w:val="00222F73"/>
    <w:rsid w:val="00223A01"/>
    <w:rsid w:val="002245D4"/>
    <w:rsid w:val="00224A8B"/>
    <w:rsid w:val="002351A1"/>
    <w:rsid w:val="0023521C"/>
    <w:rsid w:val="00240163"/>
    <w:rsid w:val="00250F1E"/>
    <w:rsid w:val="002528FE"/>
    <w:rsid w:val="00262090"/>
    <w:rsid w:val="0026524A"/>
    <w:rsid w:val="002679B9"/>
    <w:rsid w:val="0027412F"/>
    <w:rsid w:val="002755AF"/>
    <w:rsid w:val="00282EAD"/>
    <w:rsid w:val="00295311"/>
    <w:rsid w:val="00296C61"/>
    <w:rsid w:val="002A3708"/>
    <w:rsid w:val="002A4F31"/>
    <w:rsid w:val="002B51BC"/>
    <w:rsid w:val="002C0A69"/>
    <w:rsid w:val="002C4C42"/>
    <w:rsid w:val="002C635D"/>
    <w:rsid w:val="002C7D59"/>
    <w:rsid w:val="002D7DD2"/>
    <w:rsid w:val="002E2BAE"/>
    <w:rsid w:val="002F0A4D"/>
    <w:rsid w:val="002F3E3B"/>
    <w:rsid w:val="002F4BEE"/>
    <w:rsid w:val="002F5EC2"/>
    <w:rsid w:val="002F7E7D"/>
    <w:rsid w:val="00301136"/>
    <w:rsid w:val="00302607"/>
    <w:rsid w:val="00302EB3"/>
    <w:rsid w:val="00304A5C"/>
    <w:rsid w:val="00313ACC"/>
    <w:rsid w:val="00317026"/>
    <w:rsid w:val="003203A9"/>
    <w:rsid w:val="0032307D"/>
    <w:rsid w:val="00331316"/>
    <w:rsid w:val="00331E27"/>
    <w:rsid w:val="0034098E"/>
    <w:rsid w:val="0034471F"/>
    <w:rsid w:val="00345003"/>
    <w:rsid w:val="0035204D"/>
    <w:rsid w:val="00354B8A"/>
    <w:rsid w:val="00355935"/>
    <w:rsid w:val="00361C25"/>
    <w:rsid w:val="00364692"/>
    <w:rsid w:val="0036618D"/>
    <w:rsid w:val="0036709B"/>
    <w:rsid w:val="00370F92"/>
    <w:rsid w:val="00373603"/>
    <w:rsid w:val="0038081F"/>
    <w:rsid w:val="00382A32"/>
    <w:rsid w:val="00384C74"/>
    <w:rsid w:val="00387CB4"/>
    <w:rsid w:val="00392920"/>
    <w:rsid w:val="00396DD9"/>
    <w:rsid w:val="003A012B"/>
    <w:rsid w:val="003A2F0A"/>
    <w:rsid w:val="003B5E60"/>
    <w:rsid w:val="003C1888"/>
    <w:rsid w:val="003C3B55"/>
    <w:rsid w:val="003C5DCA"/>
    <w:rsid w:val="003C5DD3"/>
    <w:rsid w:val="003C780B"/>
    <w:rsid w:val="003D0E29"/>
    <w:rsid w:val="003D3DEF"/>
    <w:rsid w:val="003E07A6"/>
    <w:rsid w:val="003E2C38"/>
    <w:rsid w:val="003E4504"/>
    <w:rsid w:val="003E7168"/>
    <w:rsid w:val="003F113A"/>
    <w:rsid w:val="003F17F5"/>
    <w:rsid w:val="0040667B"/>
    <w:rsid w:val="0041149A"/>
    <w:rsid w:val="00416C0F"/>
    <w:rsid w:val="0043344F"/>
    <w:rsid w:val="0043401E"/>
    <w:rsid w:val="00434BCD"/>
    <w:rsid w:val="00437E89"/>
    <w:rsid w:val="00442EE8"/>
    <w:rsid w:val="004470E5"/>
    <w:rsid w:val="00451047"/>
    <w:rsid w:val="00457BDB"/>
    <w:rsid w:val="004659C6"/>
    <w:rsid w:val="00473AD9"/>
    <w:rsid w:val="00486AE0"/>
    <w:rsid w:val="00487626"/>
    <w:rsid w:val="00491784"/>
    <w:rsid w:val="00492167"/>
    <w:rsid w:val="00493B31"/>
    <w:rsid w:val="004B0B0E"/>
    <w:rsid w:val="004B357C"/>
    <w:rsid w:val="004B3878"/>
    <w:rsid w:val="004B59C5"/>
    <w:rsid w:val="004C006E"/>
    <w:rsid w:val="004C224D"/>
    <w:rsid w:val="004C22C6"/>
    <w:rsid w:val="004C44E1"/>
    <w:rsid w:val="004C50B7"/>
    <w:rsid w:val="004C737D"/>
    <w:rsid w:val="004C7AF2"/>
    <w:rsid w:val="004D1730"/>
    <w:rsid w:val="004D3B02"/>
    <w:rsid w:val="004E0A50"/>
    <w:rsid w:val="004E283D"/>
    <w:rsid w:val="004E4256"/>
    <w:rsid w:val="004E4882"/>
    <w:rsid w:val="004E4FAA"/>
    <w:rsid w:val="004F12CC"/>
    <w:rsid w:val="004F1CBE"/>
    <w:rsid w:val="004F5AEA"/>
    <w:rsid w:val="004F7A98"/>
    <w:rsid w:val="00501819"/>
    <w:rsid w:val="00502BD5"/>
    <w:rsid w:val="00502F68"/>
    <w:rsid w:val="00504359"/>
    <w:rsid w:val="005057AB"/>
    <w:rsid w:val="005116F5"/>
    <w:rsid w:val="00514F82"/>
    <w:rsid w:val="005151D7"/>
    <w:rsid w:val="005168FC"/>
    <w:rsid w:val="00517E12"/>
    <w:rsid w:val="005213BB"/>
    <w:rsid w:val="005216E3"/>
    <w:rsid w:val="005376F6"/>
    <w:rsid w:val="00545987"/>
    <w:rsid w:val="00552B55"/>
    <w:rsid w:val="005544FA"/>
    <w:rsid w:val="005632B7"/>
    <w:rsid w:val="00566D7F"/>
    <w:rsid w:val="00571B58"/>
    <w:rsid w:val="00572065"/>
    <w:rsid w:val="00580A74"/>
    <w:rsid w:val="00581D5A"/>
    <w:rsid w:val="005842EE"/>
    <w:rsid w:val="00594EB7"/>
    <w:rsid w:val="00595EAC"/>
    <w:rsid w:val="005972F5"/>
    <w:rsid w:val="005B4BAB"/>
    <w:rsid w:val="005B7346"/>
    <w:rsid w:val="005C0565"/>
    <w:rsid w:val="005C117A"/>
    <w:rsid w:val="005C690B"/>
    <w:rsid w:val="005C6A22"/>
    <w:rsid w:val="005D4CF7"/>
    <w:rsid w:val="005D5F9F"/>
    <w:rsid w:val="005D7A74"/>
    <w:rsid w:val="005E2D3D"/>
    <w:rsid w:val="005E7BC0"/>
    <w:rsid w:val="005E7D3F"/>
    <w:rsid w:val="005F100B"/>
    <w:rsid w:val="005F425B"/>
    <w:rsid w:val="00606695"/>
    <w:rsid w:val="006112E3"/>
    <w:rsid w:val="00616B3E"/>
    <w:rsid w:val="00616D18"/>
    <w:rsid w:val="006237A2"/>
    <w:rsid w:val="0062446D"/>
    <w:rsid w:val="006275E7"/>
    <w:rsid w:val="00632D61"/>
    <w:rsid w:val="0063583A"/>
    <w:rsid w:val="00636465"/>
    <w:rsid w:val="00647EF1"/>
    <w:rsid w:val="006545C8"/>
    <w:rsid w:val="006547E7"/>
    <w:rsid w:val="00654CEA"/>
    <w:rsid w:val="00655912"/>
    <w:rsid w:val="006560D3"/>
    <w:rsid w:val="006568E9"/>
    <w:rsid w:val="0065699C"/>
    <w:rsid w:val="006612B0"/>
    <w:rsid w:val="00661627"/>
    <w:rsid w:val="0066199A"/>
    <w:rsid w:val="0066510D"/>
    <w:rsid w:val="00666584"/>
    <w:rsid w:val="006741DF"/>
    <w:rsid w:val="0067559D"/>
    <w:rsid w:val="006819EA"/>
    <w:rsid w:val="00697328"/>
    <w:rsid w:val="006A03B3"/>
    <w:rsid w:val="006B1BCC"/>
    <w:rsid w:val="006B35D5"/>
    <w:rsid w:val="006B3A13"/>
    <w:rsid w:val="006B7F36"/>
    <w:rsid w:val="006C057C"/>
    <w:rsid w:val="006C1002"/>
    <w:rsid w:val="006C16C7"/>
    <w:rsid w:val="006C1727"/>
    <w:rsid w:val="006C368C"/>
    <w:rsid w:val="006D156E"/>
    <w:rsid w:val="006D2DB0"/>
    <w:rsid w:val="006D323E"/>
    <w:rsid w:val="006D474C"/>
    <w:rsid w:val="006D78A9"/>
    <w:rsid w:val="006E35F3"/>
    <w:rsid w:val="006E3A6E"/>
    <w:rsid w:val="006E4062"/>
    <w:rsid w:val="006F0840"/>
    <w:rsid w:val="006F2AE0"/>
    <w:rsid w:val="006F52E5"/>
    <w:rsid w:val="006F6C4E"/>
    <w:rsid w:val="007007EC"/>
    <w:rsid w:val="00712625"/>
    <w:rsid w:val="00723F8C"/>
    <w:rsid w:val="00726E06"/>
    <w:rsid w:val="00730014"/>
    <w:rsid w:val="0073402D"/>
    <w:rsid w:val="00741578"/>
    <w:rsid w:val="0074424C"/>
    <w:rsid w:val="007527B9"/>
    <w:rsid w:val="00756D83"/>
    <w:rsid w:val="007676E8"/>
    <w:rsid w:val="00772DF2"/>
    <w:rsid w:val="0077718F"/>
    <w:rsid w:val="007804FD"/>
    <w:rsid w:val="00781958"/>
    <w:rsid w:val="00782280"/>
    <w:rsid w:val="007849E8"/>
    <w:rsid w:val="0079399D"/>
    <w:rsid w:val="007940D2"/>
    <w:rsid w:val="007950F8"/>
    <w:rsid w:val="007A3811"/>
    <w:rsid w:val="007A39F3"/>
    <w:rsid w:val="007A6FB5"/>
    <w:rsid w:val="007B4087"/>
    <w:rsid w:val="007B7D2C"/>
    <w:rsid w:val="007C0625"/>
    <w:rsid w:val="007C092E"/>
    <w:rsid w:val="007C4076"/>
    <w:rsid w:val="007C5A6F"/>
    <w:rsid w:val="007D142E"/>
    <w:rsid w:val="007D19D4"/>
    <w:rsid w:val="007D5FB7"/>
    <w:rsid w:val="007E0BEE"/>
    <w:rsid w:val="007F3D43"/>
    <w:rsid w:val="00805265"/>
    <w:rsid w:val="008068E3"/>
    <w:rsid w:val="0082005F"/>
    <w:rsid w:val="008204D8"/>
    <w:rsid w:val="00825664"/>
    <w:rsid w:val="00832E26"/>
    <w:rsid w:val="00837200"/>
    <w:rsid w:val="00837D2E"/>
    <w:rsid w:val="00840BA3"/>
    <w:rsid w:val="00843BC4"/>
    <w:rsid w:val="008447DD"/>
    <w:rsid w:val="00846268"/>
    <w:rsid w:val="008473D0"/>
    <w:rsid w:val="00850FC2"/>
    <w:rsid w:val="00851981"/>
    <w:rsid w:val="00856C20"/>
    <w:rsid w:val="00867381"/>
    <w:rsid w:val="00867AE4"/>
    <w:rsid w:val="008717D7"/>
    <w:rsid w:val="00873C14"/>
    <w:rsid w:val="008740E2"/>
    <w:rsid w:val="008766C6"/>
    <w:rsid w:val="0088058D"/>
    <w:rsid w:val="00881606"/>
    <w:rsid w:val="0088488E"/>
    <w:rsid w:val="008859FA"/>
    <w:rsid w:val="00893120"/>
    <w:rsid w:val="00893E26"/>
    <w:rsid w:val="00896582"/>
    <w:rsid w:val="008A0034"/>
    <w:rsid w:val="008A0E8F"/>
    <w:rsid w:val="008A5BB8"/>
    <w:rsid w:val="008A6E4E"/>
    <w:rsid w:val="008C0007"/>
    <w:rsid w:val="008C06B8"/>
    <w:rsid w:val="008C386E"/>
    <w:rsid w:val="008C39C9"/>
    <w:rsid w:val="008C71BE"/>
    <w:rsid w:val="008C7303"/>
    <w:rsid w:val="008C765D"/>
    <w:rsid w:val="008D0867"/>
    <w:rsid w:val="008D3F67"/>
    <w:rsid w:val="008E4562"/>
    <w:rsid w:val="008E4DC5"/>
    <w:rsid w:val="008F552F"/>
    <w:rsid w:val="0090293D"/>
    <w:rsid w:val="00902BCF"/>
    <w:rsid w:val="00904A88"/>
    <w:rsid w:val="00905B75"/>
    <w:rsid w:val="00911459"/>
    <w:rsid w:val="0091378B"/>
    <w:rsid w:val="009161FA"/>
    <w:rsid w:val="00923B27"/>
    <w:rsid w:val="00924E08"/>
    <w:rsid w:val="00925299"/>
    <w:rsid w:val="009257D5"/>
    <w:rsid w:val="00930FA8"/>
    <w:rsid w:val="0093243C"/>
    <w:rsid w:val="00933286"/>
    <w:rsid w:val="009378A1"/>
    <w:rsid w:val="00937DF8"/>
    <w:rsid w:val="00953190"/>
    <w:rsid w:val="00953D12"/>
    <w:rsid w:val="00955128"/>
    <w:rsid w:val="00972BFE"/>
    <w:rsid w:val="009738D1"/>
    <w:rsid w:val="00977839"/>
    <w:rsid w:val="009816B6"/>
    <w:rsid w:val="009819AC"/>
    <w:rsid w:val="009830DC"/>
    <w:rsid w:val="00984294"/>
    <w:rsid w:val="00985EA3"/>
    <w:rsid w:val="00991126"/>
    <w:rsid w:val="0099551F"/>
    <w:rsid w:val="00995DE3"/>
    <w:rsid w:val="00995F5D"/>
    <w:rsid w:val="009A0AF2"/>
    <w:rsid w:val="009A5901"/>
    <w:rsid w:val="009B0D1B"/>
    <w:rsid w:val="009C1A94"/>
    <w:rsid w:val="009C2C8B"/>
    <w:rsid w:val="009C436C"/>
    <w:rsid w:val="009C566E"/>
    <w:rsid w:val="009D080C"/>
    <w:rsid w:val="009D1115"/>
    <w:rsid w:val="009D3CE1"/>
    <w:rsid w:val="009D3E86"/>
    <w:rsid w:val="009D74A2"/>
    <w:rsid w:val="009D78B4"/>
    <w:rsid w:val="009E1D30"/>
    <w:rsid w:val="009F0938"/>
    <w:rsid w:val="009F15F8"/>
    <w:rsid w:val="009F16E7"/>
    <w:rsid w:val="009F1BF5"/>
    <w:rsid w:val="009F1CE5"/>
    <w:rsid w:val="009F4BF0"/>
    <w:rsid w:val="009F6C90"/>
    <w:rsid w:val="00A00038"/>
    <w:rsid w:val="00A21B57"/>
    <w:rsid w:val="00A240B9"/>
    <w:rsid w:val="00A24268"/>
    <w:rsid w:val="00A26CA1"/>
    <w:rsid w:val="00A30489"/>
    <w:rsid w:val="00A305D7"/>
    <w:rsid w:val="00A30A62"/>
    <w:rsid w:val="00A3780F"/>
    <w:rsid w:val="00A43372"/>
    <w:rsid w:val="00A5028E"/>
    <w:rsid w:val="00A55636"/>
    <w:rsid w:val="00A5564C"/>
    <w:rsid w:val="00A74D9E"/>
    <w:rsid w:val="00A77036"/>
    <w:rsid w:val="00A838BA"/>
    <w:rsid w:val="00A879E5"/>
    <w:rsid w:val="00A905A0"/>
    <w:rsid w:val="00A96C98"/>
    <w:rsid w:val="00AA124B"/>
    <w:rsid w:val="00AA2C31"/>
    <w:rsid w:val="00AA2E17"/>
    <w:rsid w:val="00AA59FC"/>
    <w:rsid w:val="00AA5BCB"/>
    <w:rsid w:val="00AA7227"/>
    <w:rsid w:val="00AC0EB9"/>
    <w:rsid w:val="00AC328C"/>
    <w:rsid w:val="00AC35F3"/>
    <w:rsid w:val="00AC7BEE"/>
    <w:rsid w:val="00AD53FA"/>
    <w:rsid w:val="00AD7EC1"/>
    <w:rsid w:val="00AE2701"/>
    <w:rsid w:val="00AE516E"/>
    <w:rsid w:val="00AE5294"/>
    <w:rsid w:val="00AF2570"/>
    <w:rsid w:val="00AF73D8"/>
    <w:rsid w:val="00B1131D"/>
    <w:rsid w:val="00B1313E"/>
    <w:rsid w:val="00B33770"/>
    <w:rsid w:val="00B3480D"/>
    <w:rsid w:val="00B40AC8"/>
    <w:rsid w:val="00B43BF5"/>
    <w:rsid w:val="00B520EF"/>
    <w:rsid w:val="00B53F6E"/>
    <w:rsid w:val="00B570D5"/>
    <w:rsid w:val="00B57FF4"/>
    <w:rsid w:val="00B61867"/>
    <w:rsid w:val="00B6394F"/>
    <w:rsid w:val="00B66C20"/>
    <w:rsid w:val="00B67E30"/>
    <w:rsid w:val="00B70478"/>
    <w:rsid w:val="00B72139"/>
    <w:rsid w:val="00B8673F"/>
    <w:rsid w:val="00B91429"/>
    <w:rsid w:val="00B94A70"/>
    <w:rsid w:val="00B96B19"/>
    <w:rsid w:val="00BA2E46"/>
    <w:rsid w:val="00BA7D2A"/>
    <w:rsid w:val="00BB2D80"/>
    <w:rsid w:val="00BB3B89"/>
    <w:rsid w:val="00BC2D3E"/>
    <w:rsid w:val="00BC5A3A"/>
    <w:rsid w:val="00BC7A29"/>
    <w:rsid w:val="00BD024B"/>
    <w:rsid w:val="00BD2517"/>
    <w:rsid w:val="00BD3EBB"/>
    <w:rsid w:val="00BD5CBB"/>
    <w:rsid w:val="00BE1DFB"/>
    <w:rsid w:val="00BE4070"/>
    <w:rsid w:val="00BE5936"/>
    <w:rsid w:val="00BE654C"/>
    <w:rsid w:val="00BE6E1E"/>
    <w:rsid w:val="00BE772E"/>
    <w:rsid w:val="00BF71C6"/>
    <w:rsid w:val="00C0134E"/>
    <w:rsid w:val="00C0339C"/>
    <w:rsid w:val="00C034EF"/>
    <w:rsid w:val="00C10FE2"/>
    <w:rsid w:val="00C12B4D"/>
    <w:rsid w:val="00C146EC"/>
    <w:rsid w:val="00C14DCD"/>
    <w:rsid w:val="00C2761C"/>
    <w:rsid w:val="00C339C3"/>
    <w:rsid w:val="00C36ED8"/>
    <w:rsid w:val="00C40C82"/>
    <w:rsid w:val="00C41391"/>
    <w:rsid w:val="00C41AD9"/>
    <w:rsid w:val="00C46262"/>
    <w:rsid w:val="00C475D1"/>
    <w:rsid w:val="00C504F8"/>
    <w:rsid w:val="00C63F00"/>
    <w:rsid w:val="00C64F4F"/>
    <w:rsid w:val="00C65267"/>
    <w:rsid w:val="00C70D67"/>
    <w:rsid w:val="00C71F62"/>
    <w:rsid w:val="00C74BD6"/>
    <w:rsid w:val="00C8069C"/>
    <w:rsid w:val="00C858F0"/>
    <w:rsid w:val="00C946AF"/>
    <w:rsid w:val="00CA232F"/>
    <w:rsid w:val="00CA3990"/>
    <w:rsid w:val="00CA4EF0"/>
    <w:rsid w:val="00CB45B2"/>
    <w:rsid w:val="00CC56CE"/>
    <w:rsid w:val="00CD0868"/>
    <w:rsid w:val="00CD31A4"/>
    <w:rsid w:val="00CD68E4"/>
    <w:rsid w:val="00CD75A1"/>
    <w:rsid w:val="00CD7E20"/>
    <w:rsid w:val="00CE69D4"/>
    <w:rsid w:val="00CF0251"/>
    <w:rsid w:val="00CF204C"/>
    <w:rsid w:val="00D01137"/>
    <w:rsid w:val="00D0305C"/>
    <w:rsid w:val="00D03CC3"/>
    <w:rsid w:val="00D06326"/>
    <w:rsid w:val="00D07349"/>
    <w:rsid w:val="00D126A3"/>
    <w:rsid w:val="00D12840"/>
    <w:rsid w:val="00D134CC"/>
    <w:rsid w:val="00D14F8E"/>
    <w:rsid w:val="00D15AD0"/>
    <w:rsid w:val="00D2643C"/>
    <w:rsid w:val="00D266CF"/>
    <w:rsid w:val="00D378CF"/>
    <w:rsid w:val="00D41449"/>
    <w:rsid w:val="00D418AB"/>
    <w:rsid w:val="00D41B7B"/>
    <w:rsid w:val="00D45BF1"/>
    <w:rsid w:val="00D4705E"/>
    <w:rsid w:val="00D474A0"/>
    <w:rsid w:val="00D52641"/>
    <w:rsid w:val="00D533DC"/>
    <w:rsid w:val="00D542D8"/>
    <w:rsid w:val="00D56AAF"/>
    <w:rsid w:val="00D66B00"/>
    <w:rsid w:val="00D70EF0"/>
    <w:rsid w:val="00D71170"/>
    <w:rsid w:val="00D75A8F"/>
    <w:rsid w:val="00D802DD"/>
    <w:rsid w:val="00D84552"/>
    <w:rsid w:val="00D847E8"/>
    <w:rsid w:val="00DA5E3E"/>
    <w:rsid w:val="00DA6762"/>
    <w:rsid w:val="00DA7A4A"/>
    <w:rsid w:val="00DB273D"/>
    <w:rsid w:val="00DC4F47"/>
    <w:rsid w:val="00DD1B0C"/>
    <w:rsid w:val="00DE0B71"/>
    <w:rsid w:val="00DE6B61"/>
    <w:rsid w:val="00DE77BF"/>
    <w:rsid w:val="00DF6D36"/>
    <w:rsid w:val="00E00741"/>
    <w:rsid w:val="00E02629"/>
    <w:rsid w:val="00E0303C"/>
    <w:rsid w:val="00E05046"/>
    <w:rsid w:val="00E06B90"/>
    <w:rsid w:val="00E1256C"/>
    <w:rsid w:val="00E13BDA"/>
    <w:rsid w:val="00E200D1"/>
    <w:rsid w:val="00E207F4"/>
    <w:rsid w:val="00E213F3"/>
    <w:rsid w:val="00E248C0"/>
    <w:rsid w:val="00E279AB"/>
    <w:rsid w:val="00E36BB7"/>
    <w:rsid w:val="00E377DC"/>
    <w:rsid w:val="00E37871"/>
    <w:rsid w:val="00E4039D"/>
    <w:rsid w:val="00E42461"/>
    <w:rsid w:val="00E432F4"/>
    <w:rsid w:val="00E50296"/>
    <w:rsid w:val="00E60F49"/>
    <w:rsid w:val="00E6179E"/>
    <w:rsid w:val="00E6566A"/>
    <w:rsid w:val="00E76B5D"/>
    <w:rsid w:val="00E81249"/>
    <w:rsid w:val="00E86722"/>
    <w:rsid w:val="00E92A01"/>
    <w:rsid w:val="00E93123"/>
    <w:rsid w:val="00E96C68"/>
    <w:rsid w:val="00EA09AF"/>
    <w:rsid w:val="00EA681B"/>
    <w:rsid w:val="00EA6FFC"/>
    <w:rsid w:val="00EB171F"/>
    <w:rsid w:val="00EB1907"/>
    <w:rsid w:val="00EB4EC5"/>
    <w:rsid w:val="00EB640D"/>
    <w:rsid w:val="00EC07AC"/>
    <w:rsid w:val="00EC09AE"/>
    <w:rsid w:val="00EC3DE5"/>
    <w:rsid w:val="00ED0A03"/>
    <w:rsid w:val="00ED25DA"/>
    <w:rsid w:val="00ED5D9B"/>
    <w:rsid w:val="00ED7007"/>
    <w:rsid w:val="00EE201A"/>
    <w:rsid w:val="00EE2229"/>
    <w:rsid w:val="00EE6AE8"/>
    <w:rsid w:val="00EF0907"/>
    <w:rsid w:val="00EF7B4C"/>
    <w:rsid w:val="00F0015C"/>
    <w:rsid w:val="00F00FD4"/>
    <w:rsid w:val="00F0543C"/>
    <w:rsid w:val="00F10400"/>
    <w:rsid w:val="00F108F4"/>
    <w:rsid w:val="00F10F94"/>
    <w:rsid w:val="00F14D8A"/>
    <w:rsid w:val="00F227ED"/>
    <w:rsid w:val="00F233FE"/>
    <w:rsid w:val="00F25FA8"/>
    <w:rsid w:val="00F3574D"/>
    <w:rsid w:val="00F41876"/>
    <w:rsid w:val="00F4361F"/>
    <w:rsid w:val="00F455AF"/>
    <w:rsid w:val="00F460D4"/>
    <w:rsid w:val="00F47AFD"/>
    <w:rsid w:val="00F47F13"/>
    <w:rsid w:val="00F47F36"/>
    <w:rsid w:val="00F520F8"/>
    <w:rsid w:val="00F54B4F"/>
    <w:rsid w:val="00F61C58"/>
    <w:rsid w:val="00F63EE7"/>
    <w:rsid w:val="00F75A49"/>
    <w:rsid w:val="00F768D0"/>
    <w:rsid w:val="00F77F63"/>
    <w:rsid w:val="00F81999"/>
    <w:rsid w:val="00F926B5"/>
    <w:rsid w:val="00F934C8"/>
    <w:rsid w:val="00F966A6"/>
    <w:rsid w:val="00FA2075"/>
    <w:rsid w:val="00FA3C4A"/>
    <w:rsid w:val="00FB2E58"/>
    <w:rsid w:val="00FB47BA"/>
    <w:rsid w:val="00FC4B87"/>
    <w:rsid w:val="00FC55C6"/>
    <w:rsid w:val="00FE184C"/>
    <w:rsid w:val="00FF5FD8"/>
    <w:rsid w:val="00FF68E3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5015D"/>
  <w14:defaultImageDpi w14:val="0"/>
  <w15:docId w15:val="{5DF0020C-CF94-425A-A563-AF191BDC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Cambria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E9"/>
    <w:rPr>
      <w:rFonts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568E9"/>
    <w:pPr>
      <w:keepNext/>
      <w:keepLines/>
      <w:spacing w:before="480"/>
      <w:outlineLvl w:val="0"/>
    </w:pPr>
    <w:rPr>
      <w:rFonts w:ascii="Georgia" w:eastAsiaTheme="majorEastAsia" w:hAnsi="Georgia"/>
      <w:b/>
      <w:bCs/>
      <w:color w:val="365F91" w:themeColor="accent1" w:themeShade="BF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6568E9"/>
    <w:pPr>
      <w:keepNext/>
      <w:keepLines/>
      <w:spacing w:before="80"/>
      <w:outlineLvl w:val="1"/>
    </w:pPr>
    <w:rPr>
      <w:rFonts w:ascii="Arial" w:eastAsiaTheme="majorEastAsia" w:hAnsi="Arial"/>
      <w:b/>
      <w:bCs/>
      <w:color w:val="000000" w:themeColor="tex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6568E9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C0339C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568E9"/>
    <w:rPr>
      <w:rFonts w:ascii="Georgia" w:eastAsiaTheme="majorEastAsia" w:hAnsi="Georgia" w:cs="Times New Roman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568E9"/>
    <w:rPr>
      <w:rFonts w:ascii="Arial" w:eastAsiaTheme="majorEastAsia" w:hAnsi="Arial" w:cs="Times New Roman"/>
      <w:b/>
      <w:bCs/>
      <w:color w:val="000000" w:themeColor="tex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568E9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0339C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580A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0A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80A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0A74"/>
    <w:rPr>
      <w:rFonts w:cs="Times New Roman"/>
    </w:rPr>
  </w:style>
  <w:style w:type="table" w:styleId="TableGrid">
    <w:name w:val="Table Grid"/>
    <w:basedOn w:val="TableNormal"/>
    <w:uiPriority w:val="99"/>
    <w:rsid w:val="00083914"/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6C16C7"/>
    <w:pPr>
      <w:ind w:left="720"/>
      <w:contextualSpacing/>
    </w:pPr>
  </w:style>
  <w:style w:type="paragraph" w:customStyle="1" w:styleId="Subheading">
    <w:name w:val="Subheading"/>
    <w:basedOn w:val="Normal"/>
    <w:link w:val="SubheadingChar"/>
    <w:uiPriority w:val="99"/>
    <w:rsid w:val="00666584"/>
    <w:pPr>
      <w:spacing w:after="170" w:line="560" w:lineRule="exact"/>
    </w:pPr>
    <w:rPr>
      <w:rFonts w:ascii="Arial Bold" w:hAnsi="Arial Bold"/>
      <w:sz w:val="19"/>
    </w:rPr>
  </w:style>
  <w:style w:type="paragraph" w:customStyle="1" w:styleId="Documenttitle">
    <w:name w:val="Document title"/>
    <w:basedOn w:val="Normal"/>
    <w:link w:val="DocumenttitleChar"/>
    <w:uiPriority w:val="99"/>
    <w:rsid w:val="00666584"/>
    <w:rPr>
      <w:rFonts w:ascii="Georgia" w:hAnsi="Georgia"/>
      <w:noProof/>
      <w:sz w:val="60"/>
    </w:rPr>
  </w:style>
  <w:style w:type="character" w:customStyle="1" w:styleId="SubheadingChar">
    <w:name w:val="Subheading Char"/>
    <w:basedOn w:val="DefaultParagraphFont"/>
    <w:link w:val="Subheading"/>
    <w:uiPriority w:val="99"/>
    <w:locked/>
    <w:rsid w:val="00666584"/>
    <w:rPr>
      <w:rFonts w:ascii="Arial Bold" w:hAnsi="Arial Bold" w:cs="Times New Roman"/>
      <w:sz w:val="24"/>
      <w:szCs w:val="24"/>
      <w:lang w:val="en-US" w:eastAsia="en-US"/>
    </w:rPr>
  </w:style>
  <w:style w:type="paragraph" w:customStyle="1" w:styleId="Tableheadinglevel1">
    <w:name w:val="Table heading level 1"/>
    <w:basedOn w:val="Normal"/>
    <w:link w:val="Tableheadinglevel1Char"/>
    <w:uiPriority w:val="99"/>
    <w:rsid w:val="00666584"/>
    <w:pPr>
      <w:spacing w:line="280" w:lineRule="exact"/>
    </w:pPr>
    <w:rPr>
      <w:rFonts w:ascii="Arial Bold" w:hAnsi="Arial Bold"/>
      <w:color w:val="FFFFFF"/>
      <w:sz w:val="19"/>
    </w:rPr>
  </w:style>
  <w:style w:type="character" w:customStyle="1" w:styleId="DocumenttitleChar">
    <w:name w:val="Document title Char"/>
    <w:basedOn w:val="DefaultParagraphFont"/>
    <w:link w:val="Documenttitle"/>
    <w:uiPriority w:val="99"/>
    <w:locked/>
    <w:rsid w:val="00666584"/>
    <w:rPr>
      <w:rFonts w:ascii="Georgia" w:hAnsi="Georgia" w:cs="Times New Roman"/>
      <w:noProof/>
      <w:sz w:val="24"/>
      <w:szCs w:val="24"/>
      <w:lang w:val="en-US" w:eastAsia="en-US"/>
    </w:rPr>
  </w:style>
  <w:style w:type="paragraph" w:customStyle="1" w:styleId="TableHeadingLevel2">
    <w:name w:val="Table Heading Level 2"/>
    <w:basedOn w:val="Normal"/>
    <w:link w:val="TableHeadingLevel2Char"/>
    <w:uiPriority w:val="99"/>
    <w:rsid w:val="00666584"/>
    <w:pPr>
      <w:spacing w:line="280" w:lineRule="exact"/>
    </w:pPr>
    <w:rPr>
      <w:rFonts w:ascii="Arial" w:hAnsi="Arial"/>
      <w:sz w:val="19"/>
    </w:rPr>
  </w:style>
  <w:style w:type="character" w:customStyle="1" w:styleId="Tableheadinglevel1Char">
    <w:name w:val="Table heading level 1 Char"/>
    <w:basedOn w:val="DefaultParagraphFont"/>
    <w:link w:val="Tableheadinglevel1"/>
    <w:uiPriority w:val="99"/>
    <w:locked/>
    <w:rsid w:val="00666584"/>
    <w:rPr>
      <w:rFonts w:ascii="Arial Bold" w:hAnsi="Arial Bold" w:cs="Times New Roman"/>
      <w:color w:val="FFFFFF"/>
      <w:sz w:val="24"/>
      <w:szCs w:val="24"/>
      <w:lang w:val="en-US" w:eastAsia="en-US"/>
    </w:rPr>
  </w:style>
  <w:style w:type="paragraph" w:customStyle="1" w:styleId="Tablecellcontent">
    <w:name w:val="Table cell content"/>
    <w:basedOn w:val="Normal"/>
    <w:link w:val="TablecellcontentChar"/>
    <w:uiPriority w:val="99"/>
    <w:rsid w:val="00C40C82"/>
    <w:pPr>
      <w:spacing w:line="280" w:lineRule="exact"/>
    </w:pPr>
    <w:rPr>
      <w:rFonts w:ascii="Arial" w:hAnsi="Arial"/>
      <w:sz w:val="19"/>
    </w:rPr>
  </w:style>
  <w:style w:type="character" w:customStyle="1" w:styleId="TableHeadingLevel2Char">
    <w:name w:val="Table Heading Level 2 Char"/>
    <w:basedOn w:val="DefaultParagraphFont"/>
    <w:link w:val="TableHeadingLevel2"/>
    <w:uiPriority w:val="99"/>
    <w:locked/>
    <w:rsid w:val="00666584"/>
    <w:rPr>
      <w:rFonts w:ascii="Arial" w:hAnsi="Arial" w:cs="Times New Roman"/>
      <w:sz w:val="24"/>
      <w:szCs w:val="24"/>
      <w:lang w:val="en-US" w:eastAsia="en-US"/>
    </w:rPr>
  </w:style>
  <w:style w:type="paragraph" w:customStyle="1" w:styleId="Note">
    <w:name w:val="Note"/>
    <w:basedOn w:val="Normal"/>
    <w:link w:val="NoteChar"/>
    <w:uiPriority w:val="99"/>
    <w:rsid w:val="00C40C82"/>
    <w:pPr>
      <w:spacing w:before="170" w:after="170" w:line="180" w:lineRule="exact"/>
    </w:pPr>
    <w:rPr>
      <w:rFonts w:ascii="Arial" w:hAnsi="Arial"/>
      <w:color w:val="7F7F7F"/>
      <w:sz w:val="14"/>
    </w:rPr>
  </w:style>
  <w:style w:type="character" w:customStyle="1" w:styleId="TablecellcontentChar">
    <w:name w:val="Table cell content Char"/>
    <w:basedOn w:val="DefaultParagraphFont"/>
    <w:link w:val="Tablecellcontent"/>
    <w:uiPriority w:val="99"/>
    <w:locked/>
    <w:rsid w:val="00C40C82"/>
    <w:rPr>
      <w:rFonts w:ascii="Arial" w:hAnsi="Arial" w:cs="Times New Roman"/>
      <w:sz w:val="24"/>
      <w:szCs w:val="24"/>
      <w:lang w:val="en-US" w:eastAsia="en-US"/>
    </w:rPr>
  </w:style>
  <w:style w:type="character" w:customStyle="1" w:styleId="NoteChar">
    <w:name w:val="Note Char"/>
    <w:basedOn w:val="DefaultParagraphFont"/>
    <w:link w:val="Note"/>
    <w:uiPriority w:val="99"/>
    <w:locked/>
    <w:rsid w:val="00C40C82"/>
    <w:rPr>
      <w:rFonts w:ascii="Arial" w:hAnsi="Arial" w:cs="Times New Roman"/>
      <w:color w:val="7F7F7F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87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66C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rsid w:val="00C8069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C0339C"/>
    <w:pPr>
      <w:ind w:left="720" w:hanging="720"/>
    </w:pPr>
    <w:rPr>
      <w:rFonts w:ascii="Arial" w:hAnsi="Arial" w:cs="Arial"/>
      <w:sz w:val="21"/>
      <w:szCs w:val="21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0339C"/>
    <w:rPr>
      <w:rFonts w:ascii="Arial" w:hAnsi="Arial" w:cs="Arial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72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N896\Desktop\template-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template-document.dot</Template>
  <TotalTime>4</TotalTime>
  <Pages>2</Pages>
  <Words>371</Words>
  <Characters>2937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Tank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Nguyen</dc:creator>
  <cp:lastModifiedBy>SENGELMAN, Julie</cp:lastModifiedBy>
  <cp:revision>2</cp:revision>
  <cp:lastPrinted>2013-05-23T02:39:00Z</cp:lastPrinted>
  <dcterms:created xsi:type="dcterms:W3CDTF">2022-02-13T22:50:00Z</dcterms:created>
  <dcterms:modified xsi:type="dcterms:W3CDTF">2022-02-13T22:50:00Z</dcterms:modified>
</cp:coreProperties>
</file>